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146C" w14:textId="77777777" w:rsidR="003D399A" w:rsidRPr="00CE2BEA" w:rsidRDefault="003D399A" w:rsidP="00CE2BEA">
      <w:pPr>
        <w:spacing w:before="120" w:after="120" w:line="247" w:lineRule="auto"/>
        <w:ind w:right="284"/>
        <w:jc w:val="left"/>
        <w:rPr>
          <w:rFonts w:ascii="Calibri Light" w:eastAsia="Calibri Light" w:hAnsi="Calibri Light" w:cs="Calibri Light"/>
          <w:sz w:val="24"/>
          <w:szCs w:val="24"/>
        </w:rPr>
      </w:pPr>
    </w:p>
    <w:p w14:paraId="1B8DC74B" w14:textId="77777777" w:rsidR="00BC31A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Name und Anschrift der Bietergemeinschaft:</w:t>
      </w:r>
    </w:p>
    <w:p w14:paraId="29233A9A" w14:textId="77777777" w:rsidR="00BC31AA" w:rsidRPr="000B3560" w:rsidRDefault="00000000" w:rsidP="00BC31AA">
      <w:pPr>
        <w:spacing w:before="120" w:after="120" w:line="247" w:lineRule="auto"/>
        <w:rPr>
          <w:rFonts w:ascii="Calibri Light" w:hAnsi="Calibri Light" w:cs="Calibri Light"/>
          <w:b/>
          <w:bCs/>
          <w:sz w:val="24"/>
        </w:rPr>
      </w:pPr>
      <w:sdt>
        <w:sdtPr>
          <w:rPr>
            <w:rFonts w:ascii="Calibri Light" w:hAnsi="Calibri Light" w:cs="Calibri Light"/>
            <w:b/>
            <w:bCs/>
            <w:sz w:val="24"/>
          </w:rPr>
          <w:alias w:val="Name"/>
          <w:tag w:val="Name"/>
          <w:id w:val="-2106101534"/>
          <w:placeholder>
            <w:docPart w:val="4666F42C1898497391E796E63A49AA81"/>
          </w:placeholder>
          <w:text/>
        </w:sdtPr>
        <w:sdtContent>
          <w:r w:rsidR="00BC31AA" w:rsidRPr="000B3560">
            <w:rPr>
              <w:rFonts w:ascii="Calibri Light" w:hAnsi="Calibri Light" w:cs="Calibri Light"/>
              <w:b/>
              <w:bCs/>
              <w:sz w:val="24"/>
            </w:rPr>
            <w:t>Name des Bieters</w:t>
          </w:r>
          <w:r w:rsidR="00BC31AA">
            <w:rPr>
              <w:rFonts w:ascii="Calibri Light" w:hAnsi="Calibri Light" w:cs="Calibri Light"/>
              <w:b/>
              <w:bCs/>
              <w:sz w:val="24"/>
            </w:rPr>
            <w:t>/der Bietergemeinschaft</w:t>
          </w:r>
        </w:sdtContent>
      </w:sdt>
    </w:p>
    <w:p w14:paraId="478BDBD2" w14:textId="77777777" w:rsidR="00BC31AA" w:rsidRPr="000B3560" w:rsidRDefault="00BC31AA" w:rsidP="00BC31AA">
      <w:pPr>
        <w:spacing w:before="120" w:after="120" w:line="247" w:lineRule="auto"/>
        <w:rPr>
          <w:rFonts w:ascii="Calibri Light" w:hAnsi="Calibri Light" w:cs="Calibri Light"/>
          <w:b/>
          <w:bCs/>
          <w:sz w:val="24"/>
        </w:rPr>
      </w:pPr>
      <w:r w:rsidRPr="000B3560">
        <w:rPr>
          <w:rFonts w:ascii="Calibri Light" w:hAnsi="Calibri Light" w:cs="Calibri Light"/>
          <w:b/>
          <w:bCs/>
          <w:sz w:val="24"/>
        </w:rPr>
        <w:t xml:space="preserve">ggf. </w:t>
      </w:r>
      <w:sdt>
        <w:sdtPr>
          <w:rPr>
            <w:rFonts w:ascii="Calibri Light" w:hAnsi="Calibri Light" w:cs="Calibri Light"/>
            <w:b/>
            <w:bCs/>
            <w:sz w:val="24"/>
          </w:rPr>
          <w:alias w:val="Name"/>
          <w:tag w:val="Name"/>
          <w:id w:val="311600568"/>
          <w:placeholder>
            <w:docPart w:val="5B7208E1EE7E4FA0831A87678D586CF0"/>
          </w:placeholder>
          <w:showingPlcHdr/>
          <w:text/>
        </w:sdtPr>
        <w:sdtContent>
          <w:r w:rsidRPr="000B3560">
            <w:rPr>
              <w:rFonts w:ascii="Calibri Light" w:hAnsi="Calibri Light" w:cs="Calibri Light"/>
              <w:b/>
              <w:bCs/>
              <w:sz w:val="24"/>
            </w:rPr>
            <w:t>Zusatz Name</w:t>
          </w:r>
        </w:sdtContent>
      </w:sdt>
    </w:p>
    <w:sdt>
      <w:sdtPr>
        <w:rPr>
          <w:rFonts w:ascii="Calibri Light" w:hAnsi="Calibri Light" w:cs="Calibri Light"/>
          <w:b/>
          <w:bCs/>
          <w:sz w:val="24"/>
        </w:rPr>
        <w:alias w:val="Straße und Hausnummer"/>
        <w:tag w:val="Straße und Hausnummer"/>
        <w:id w:val="-381398769"/>
        <w:placeholder>
          <w:docPart w:val="7AF512D429514738B2544113B8B42ACE"/>
        </w:placeholder>
        <w:text/>
      </w:sdtPr>
      <w:sdtContent>
        <w:p w14:paraId="5B7CD1C4" w14:textId="77777777" w:rsidR="00BC31AA" w:rsidRPr="000B3560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b/>
              <w:bCs/>
              <w:sz w:val="24"/>
            </w:rPr>
          </w:pPr>
          <w:r w:rsidRPr="000B3560">
            <w:rPr>
              <w:rFonts w:ascii="Calibri Light" w:hAnsi="Calibri Light" w:cs="Calibri Light"/>
              <w:b/>
              <w:bCs/>
              <w:sz w:val="24"/>
            </w:rPr>
            <w:t>Straße und Hausnummer</w:t>
          </w:r>
        </w:p>
      </w:sdtContent>
    </w:sdt>
    <w:sdt>
      <w:sdtPr>
        <w:rPr>
          <w:rFonts w:ascii="Calibri Light" w:hAnsi="Calibri Light" w:cs="Calibri Light"/>
          <w:b/>
          <w:bCs/>
          <w:sz w:val="24"/>
        </w:rPr>
        <w:alias w:val="PLZ und Ort"/>
        <w:tag w:val="PLZ und Ort"/>
        <w:id w:val="-634251225"/>
        <w:placeholder>
          <w:docPart w:val="73CC2C998D574033BF645E01ABB6D05E"/>
        </w:placeholder>
        <w:text/>
      </w:sdtPr>
      <w:sdtContent>
        <w:p w14:paraId="5E883B2C" w14:textId="77777777" w:rsidR="00BC31AA" w:rsidRPr="000B3560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b/>
              <w:bCs/>
              <w:sz w:val="24"/>
            </w:rPr>
          </w:pPr>
          <w:r w:rsidRPr="000B3560">
            <w:rPr>
              <w:rFonts w:ascii="Calibri Light" w:hAnsi="Calibri Light" w:cs="Calibri Light"/>
              <w:b/>
              <w:bCs/>
              <w:sz w:val="24"/>
            </w:rPr>
            <w:t>PLZ und Ort</w:t>
          </w:r>
        </w:p>
      </w:sdtContent>
    </w:sdt>
    <w:p w14:paraId="2B52E133" w14:textId="77777777" w:rsidR="00BC31AA" w:rsidRPr="00CE2BE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sdt>
      <w:sdtPr>
        <w:rPr>
          <w:rFonts w:ascii="Calibri Light" w:eastAsia="Times New Roman" w:hAnsi="Calibri Light" w:cs="Calibri Light"/>
          <w:sz w:val="24"/>
          <w:szCs w:val="24"/>
          <w:lang w:eastAsia="de-DE"/>
        </w:rPr>
        <w:id w:val="-1143190658"/>
        <w:placeholder>
          <w:docPart w:val="DB881D92934347EAB132565AACDD4740"/>
        </w:placeholder>
        <w:showingPlcHdr/>
      </w:sdtPr>
      <w:sdtContent>
        <w:p w14:paraId="25962FAE" w14:textId="77777777" w:rsidR="00BC31AA" w:rsidRPr="00CE2BEA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vanish/>
              <w:color w:val="A0ABB1"/>
              <w:sz w:val="24"/>
              <w:szCs w:val="24"/>
            </w:rPr>
          </w:pPr>
          <w:r w:rsidRPr="00CE2BEA">
            <w:rPr>
              <w:rStyle w:val="Platzhaltertext"/>
              <w:rFonts w:ascii="Calibri Light" w:hAnsi="Calibri Light" w:cs="Calibri Light"/>
              <w:sz w:val="24"/>
              <w:szCs w:val="24"/>
            </w:rPr>
            <w:t>Name der Bietergemeinschaft</w:t>
          </w:r>
        </w:p>
      </w:sdtContent>
    </w:sdt>
    <w:sdt>
      <w:sdtPr>
        <w:rPr>
          <w:rFonts w:ascii="Calibri Light" w:eastAsia="Times New Roman" w:hAnsi="Calibri Light" w:cs="Calibri Light"/>
          <w:sz w:val="24"/>
          <w:szCs w:val="24"/>
          <w:lang w:eastAsia="de-DE"/>
        </w:rPr>
        <w:id w:val="-925574715"/>
        <w:placeholder>
          <w:docPart w:val="6F5D30A465684738A5D66881E3E565AC"/>
        </w:placeholder>
        <w:showingPlcHdr/>
      </w:sdtPr>
      <w:sdtContent>
        <w:p w14:paraId="0DAFEB00" w14:textId="77777777" w:rsidR="00BC31AA" w:rsidRPr="00CE2BEA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vanish/>
              <w:color w:val="A0ABB1"/>
              <w:sz w:val="24"/>
              <w:szCs w:val="24"/>
            </w:rPr>
          </w:pPr>
          <w:r w:rsidRPr="00CE2BEA">
            <w:rPr>
              <w:rStyle w:val="Platzhaltertext"/>
              <w:rFonts w:ascii="Calibri Light" w:hAnsi="Calibri Light" w:cs="Calibri Light"/>
              <w:sz w:val="24"/>
              <w:szCs w:val="24"/>
            </w:rPr>
            <w:t>Zusatz Name</w:t>
          </w:r>
        </w:p>
      </w:sdtContent>
    </w:sdt>
    <w:sdt>
      <w:sdtPr>
        <w:rPr>
          <w:rFonts w:ascii="Calibri Light" w:eastAsia="Times New Roman" w:hAnsi="Calibri Light" w:cs="Calibri Light"/>
          <w:sz w:val="24"/>
          <w:szCs w:val="24"/>
          <w:lang w:eastAsia="de-DE"/>
        </w:rPr>
        <w:id w:val="-1126312973"/>
        <w:placeholder>
          <w:docPart w:val="20ECD9B0451247C0B4C4478D8E58FB59"/>
        </w:placeholder>
        <w:showingPlcHdr/>
      </w:sdtPr>
      <w:sdtContent>
        <w:p w14:paraId="30D708BC" w14:textId="77777777" w:rsidR="00BC31AA" w:rsidRPr="00CE2BEA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vanish/>
              <w:color w:val="A0ABB1"/>
              <w:sz w:val="24"/>
              <w:szCs w:val="24"/>
            </w:rPr>
          </w:pPr>
          <w:r w:rsidRPr="00CE2BEA">
            <w:rPr>
              <w:rStyle w:val="Platzhaltertext"/>
              <w:rFonts w:ascii="Calibri Light" w:hAnsi="Calibri Light" w:cs="Calibri Light"/>
              <w:sz w:val="24"/>
              <w:szCs w:val="24"/>
            </w:rPr>
            <w:t>Straße und Hausnummer</w:t>
          </w:r>
        </w:p>
      </w:sdtContent>
    </w:sdt>
    <w:sdt>
      <w:sdtPr>
        <w:rPr>
          <w:rFonts w:ascii="Calibri Light" w:eastAsia="Times New Roman" w:hAnsi="Calibri Light" w:cs="Calibri Light"/>
          <w:sz w:val="24"/>
          <w:szCs w:val="24"/>
          <w:lang w:eastAsia="de-DE"/>
        </w:rPr>
        <w:id w:val="386225423"/>
        <w:placeholder>
          <w:docPart w:val="C2AA21DDC3274B57A90FA860A0E580C1"/>
        </w:placeholder>
        <w:showingPlcHdr/>
      </w:sdtPr>
      <w:sdtContent>
        <w:p w14:paraId="4476F4CE" w14:textId="77777777" w:rsidR="00BC31AA" w:rsidRPr="00CE2BEA" w:rsidRDefault="00BC31AA" w:rsidP="00BC31AA">
          <w:pPr>
            <w:spacing w:before="120" w:after="120" w:line="247" w:lineRule="auto"/>
            <w:rPr>
              <w:rFonts w:ascii="Calibri Light" w:hAnsi="Calibri Light" w:cs="Calibri Light"/>
              <w:vanish/>
              <w:color w:val="A0ABB1"/>
              <w:sz w:val="24"/>
              <w:szCs w:val="24"/>
            </w:rPr>
          </w:pPr>
          <w:r w:rsidRPr="00CE2BEA">
            <w:rPr>
              <w:rStyle w:val="Platzhaltertext"/>
              <w:rFonts w:ascii="Calibri Light" w:hAnsi="Calibri Light" w:cs="Calibri Light"/>
              <w:sz w:val="24"/>
              <w:szCs w:val="24"/>
            </w:rPr>
            <w:t>PLZ und Ort</w:t>
          </w:r>
        </w:p>
      </w:sdtContent>
    </w:sdt>
    <w:p w14:paraId="229A5AE1" w14:textId="77777777" w:rsidR="00BC31AA" w:rsidRPr="00CE2BE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169D2DA0" w14:textId="77777777" w:rsidR="00BC31AA" w:rsidRPr="00CE2BEA" w:rsidRDefault="00BC31AA" w:rsidP="00BC31AA">
      <w:pPr>
        <w:pStyle w:val="berschrift1ohneNummerierung"/>
        <w:pageBreakBefore w:val="0"/>
        <w:spacing w:before="120" w:after="120" w:line="247" w:lineRule="auto"/>
        <w:jc w:val="center"/>
        <w:rPr>
          <w:rFonts w:ascii="Calibri Light" w:eastAsia="Times New Roman" w:hAnsi="Calibri Light" w:cs="Calibri Light"/>
          <w:sz w:val="28"/>
          <w:szCs w:val="28"/>
          <w:lang w:eastAsia="de-DE"/>
        </w:rPr>
      </w:pPr>
      <w:r w:rsidRPr="00CE2BEA">
        <w:rPr>
          <w:rFonts w:ascii="Calibri Light" w:eastAsia="Times New Roman" w:hAnsi="Calibri Light" w:cs="Calibri Light"/>
          <w:sz w:val="28"/>
          <w:szCs w:val="28"/>
          <w:lang w:eastAsia="de-DE"/>
        </w:rPr>
        <w:t>Bewerber-/Bietergemeinschaftserklärung</w:t>
      </w:r>
    </w:p>
    <w:p w14:paraId="26EC1C55" w14:textId="77777777" w:rsidR="00BC31AA" w:rsidRPr="00CE2BEA" w:rsidRDefault="00BC31AA" w:rsidP="00BC31AA">
      <w:pPr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4B07AE1D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 w:rsidRPr="001114F8">
        <w:rPr>
          <w:rFonts w:ascii="Calibri Light" w:eastAsia="Times New Roman" w:hAnsi="Calibri Light" w:cs="Calibri Light"/>
          <w:bCs/>
          <w:sz w:val="24"/>
          <w:szCs w:val="24"/>
          <w:lang w:eastAsia="de-DE"/>
        </w:rPr>
        <w:t>in dem Vergabeverfahren für</w:t>
      </w:r>
      <w:r w:rsidRPr="00CE2BEA"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 xml:space="preserve"> </w:t>
      </w:r>
      <w: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„</w:t>
      </w:r>
      <w:r w:rsidRPr="001114F8"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Deutscher Klimafonds Tourismus (DKT) – Kommunikationsagentur für Informations- und Sensibilisierungskampagne für Klimaschutz im Tourismus</w:t>
      </w:r>
      <w: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“</w:t>
      </w:r>
    </w:p>
    <w:sdt>
      <w:sdtP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id w:val="-1376152766"/>
        <w:placeholder>
          <w:docPart w:val="2DAC156F67774E66878EFF4833AE6CF2"/>
        </w:placeholder>
        <w:showingPlcHdr/>
      </w:sdtPr>
      <w:sdtContent>
        <w:p w14:paraId="00AF6216" w14:textId="77777777" w:rsidR="00BC31AA" w:rsidRPr="00CE2BEA" w:rsidRDefault="00BC31AA" w:rsidP="00BC31AA">
          <w:pPr>
            <w:autoSpaceDE w:val="0"/>
            <w:autoSpaceDN w:val="0"/>
            <w:adjustRightInd w:val="0"/>
            <w:spacing w:before="120" w:after="120" w:line="247" w:lineRule="auto"/>
            <w:jc w:val="center"/>
            <w:rPr>
              <w:rFonts w:ascii="Calibri Light" w:eastAsia="Times New Roman" w:hAnsi="Calibri Light" w:cs="Calibri Light"/>
              <w:b/>
              <w:sz w:val="24"/>
              <w:szCs w:val="24"/>
              <w:lang w:eastAsia="de-DE"/>
            </w:rPr>
          </w:pPr>
          <w:r w:rsidRPr="00CE2BEA">
            <w:rPr>
              <w:rStyle w:val="Platzhaltertext"/>
              <w:rFonts w:ascii="Calibri Light" w:hAnsi="Calibri Light" w:cs="Calibri Light"/>
              <w:sz w:val="24"/>
              <w:szCs w:val="24"/>
            </w:rPr>
            <w:t>Titel des Projektes eingeben</w:t>
          </w:r>
        </w:p>
      </w:sdtContent>
    </w:sdt>
    <w:p w14:paraId="63528769" w14:textId="77777777" w:rsidR="00BC31AA" w:rsidRPr="00CE2BE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7021A16F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Für die Bewerber-/Bietergemeinschaft</w:t>
      </w:r>
    </w:p>
    <w:p w14:paraId="553AFFE8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5378465D" w14:textId="77777777" w:rsidR="00BC31AA" w:rsidRPr="000A5B7B" w:rsidRDefault="00000000" w:rsidP="00BC31AA">
      <w:pPr>
        <w:tabs>
          <w:tab w:val="left" w:pos="7944"/>
        </w:tabs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de-DE"/>
        </w:rPr>
      </w:pPr>
      <w:sdt>
        <w:sdtPr>
          <w:rPr>
            <w:rFonts w:ascii="Calibri Light" w:eastAsia="Times New Roman" w:hAnsi="Calibri Light" w:cs="Calibri Light"/>
            <w:b/>
            <w:bCs/>
            <w:i/>
            <w:sz w:val="24"/>
            <w:szCs w:val="24"/>
            <w:lang w:eastAsia="de-DE"/>
          </w:rPr>
          <w:id w:val="-1923327674"/>
          <w:placeholder>
            <w:docPart w:val="AA61969CAADF4F51A6728C25058D7945"/>
          </w:placeholder>
          <w:showingPlcHdr/>
        </w:sdtPr>
        <w:sdtContent>
          <w:r w:rsidR="00BC31AA" w:rsidRPr="000A5B7B">
            <w:rPr>
              <w:rStyle w:val="Platzhaltertext"/>
              <w:rFonts w:ascii="Calibri Light" w:hAnsi="Calibri Light" w:cs="Calibri Light"/>
              <w:b/>
              <w:bCs/>
              <w:sz w:val="24"/>
              <w:szCs w:val="24"/>
            </w:rPr>
            <w:t>Name und Rechtsform eingeben</w:t>
          </w:r>
        </w:sdtContent>
      </w:sdt>
      <w:sdt>
        <w:sdtPr>
          <w:rPr>
            <w:rFonts w:ascii="Calibri Light" w:hAnsi="Calibri Light" w:cs="Calibri Light"/>
            <w:b/>
            <w:bCs/>
            <w:color w:val="000000" w:themeColor="text1"/>
            <w:sz w:val="24"/>
            <w:szCs w:val="24"/>
          </w:rPr>
          <w:alias w:val="Name"/>
          <w:tag w:val="Name"/>
          <w:id w:val="-2126680036"/>
          <w:placeholder>
            <w:docPart w:val="1F3EE10AB319492CAC5EEC50E682B0AD"/>
          </w:placeholder>
          <w:text/>
        </w:sdtPr>
        <w:sdtContent>
          <w:r w:rsidR="00BC31AA" w:rsidRPr="000A5B7B">
            <w:rPr>
              <w:rFonts w:ascii="Calibri Light" w:hAnsi="Calibri Light" w:cs="Calibri Light"/>
              <w:b/>
              <w:bCs/>
              <w:color w:val="000000" w:themeColor="text1"/>
              <w:sz w:val="24"/>
              <w:szCs w:val="24"/>
            </w:rPr>
            <w:t>Name und Rechtsform des Unternehmens einfügen</w:t>
          </w:r>
        </w:sdtContent>
      </w:sdt>
    </w:p>
    <w:p w14:paraId="48304AE1" w14:textId="77777777" w:rsidR="00BC31A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7FB5858E" w14:textId="77777777" w:rsidR="00BC31AA" w:rsidRPr="00CE2BEA" w:rsidRDefault="00BC31AA" w:rsidP="00BC31AA">
      <w:pPr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und zugleich für die nachfolgend unter II. genannten Mitglieder der Bewerber-/Bietergemeinschaft erklären wir hiermit:</w:t>
      </w:r>
    </w:p>
    <w:p w14:paraId="71D1A766" w14:textId="77777777" w:rsidR="00BC31AA" w:rsidRDefault="00BC31AA" w:rsidP="00BC31AA">
      <w:pPr>
        <w:pStyle w:val="berschrift1ohneNummerierung"/>
        <w:pageBreakBefore w:val="0"/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130FD5FD" w14:textId="77777777" w:rsidR="00BC31AA" w:rsidRDefault="00BC31AA" w:rsidP="00BC31AA">
      <w:pPr>
        <w:pStyle w:val="berschrift1ohneNummerierung"/>
        <w:pageBreakBefore w:val="0"/>
        <w:spacing w:before="120" w:after="120" w:line="247" w:lineRule="auto"/>
        <w:rPr>
          <w:rFonts w:ascii="Calibri Light" w:eastAsia="Times New Roman" w:hAnsi="Calibri Light" w:cs="Calibri Light"/>
          <w:sz w:val="28"/>
          <w:szCs w:val="28"/>
          <w:lang w:eastAsia="de-DE"/>
        </w:rPr>
      </w:pPr>
      <w:r w:rsidRPr="000B3560">
        <w:rPr>
          <w:rFonts w:ascii="Calibri Light" w:eastAsia="Times New Roman" w:hAnsi="Calibri Light" w:cs="Calibri Light"/>
          <w:sz w:val="28"/>
          <w:szCs w:val="28"/>
          <w:lang w:eastAsia="de-DE"/>
        </w:rPr>
        <w:t>I. Erklärungen</w:t>
      </w:r>
    </w:p>
    <w:p w14:paraId="61910DF8" w14:textId="77777777" w:rsidR="00BC31AA" w:rsidRPr="006F5196" w:rsidRDefault="00BC31AA" w:rsidP="00BC31A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120" w:line="247" w:lineRule="auto"/>
        <w:ind w:left="360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t>Alle Mitglieder der gebildeten Bewerber-/Bietergemeinschaft sind im Folgenden unter II. aufgeführt.</w:t>
      </w:r>
    </w:p>
    <w:p w14:paraId="14D1D2BD" w14:textId="77777777" w:rsidR="00BC31AA" w:rsidRPr="006F5196" w:rsidRDefault="00BC31AA" w:rsidP="00BC31A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120" w:line="247" w:lineRule="auto"/>
        <w:ind w:left="360"/>
        <w:contextualSpacing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t>Die Bildung einer Bewerber-/Bietergemeinschaft durch die unter II. genannten Mitglieder ist rechtlich zulässig. Sie verstößt insbesondere nicht gegen § 1 GWB und Art. 101 AEUV, weil</w:t>
      </w:r>
    </w:p>
    <w:p w14:paraId="508E68DD" w14:textId="77777777" w:rsidR="00BC31AA" w:rsidRPr="006F5196" w:rsidRDefault="00000000" w:rsidP="00BC31AA">
      <w:pPr>
        <w:autoSpaceDE w:val="0"/>
        <w:autoSpaceDN w:val="0"/>
        <w:adjustRightInd w:val="0"/>
        <w:spacing w:before="120" w:after="120" w:line="247" w:lineRule="auto"/>
        <w:ind w:left="1058" w:hanging="425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sdt>
        <w:sdtPr>
          <w:rPr>
            <w:rFonts w:ascii="Calibri Light" w:eastAsia="Times New Roman" w:hAnsi="Calibri Light" w:cs="Calibri Light"/>
            <w:sz w:val="24"/>
            <w:szCs w:val="24"/>
            <w:lang w:eastAsia="de-DE"/>
          </w:rPr>
          <w:id w:val="34621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1AA" w:rsidRPr="006F5196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BC31AA"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tab/>
      </w:r>
      <w:r w:rsidR="00BC31AA" w:rsidRPr="00DD74BD">
        <w:rPr>
          <w:rFonts w:ascii="Calibri Light" w:eastAsia="Times New Roman" w:hAnsi="Calibri Light" w:cs="Calibri Light"/>
          <w:spacing w:val="-2"/>
          <w:sz w:val="24"/>
          <w:szCs w:val="24"/>
          <w:lang w:eastAsia="de-DE"/>
        </w:rPr>
        <w:t xml:space="preserve">die Mitglieder der Bewerber-/Bietergemeinschaft hinsichtlich der relevanten Ausschreibungsmärkte schon nicht zueinander in einem potentiellen Wettbewerbsverhältnis stehen </w:t>
      </w:r>
    </w:p>
    <w:p w14:paraId="0259B5B7" w14:textId="77777777" w:rsidR="00BC31AA" w:rsidRPr="006F5196" w:rsidRDefault="00BC31AA" w:rsidP="00BC31AA">
      <w:pPr>
        <w:autoSpaceDE w:val="0"/>
        <w:autoSpaceDN w:val="0"/>
        <w:adjustRightInd w:val="0"/>
        <w:spacing w:before="120" w:after="120" w:line="247" w:lineRule="auto"/>
        <w:ind w:left="1080"/>
        <w:rPr>
          <w:rFonts w:ascii="Calibri Light" w:eastAsia="Times New Roman" w:hAnsi="Calibri Light" w:cs="Calibri Light"/>
          <w:i/>
          <w:sz w:val="24"/>
          <w:szCs w:val="24"/>
          <w:lang w:eastAsia="de-DE"/>
        </w:rPr>
      </w:pPr>
      <w:r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t>oder</w:t>
      </w:r>
    </w:p>
    <w:p w14:paraId="469CCF46" w14:textId="77777777" w:rsidR="00BC31AA" w:rsidRPr="006F5196" w:rsidRDefault="00000000" w:rsidP="00BC31AA">
      <w:pPr>
        <w:autoSpaceDE w:val="0"/>
        <w:autoSpaceDN w:val="0"/>
        <w:adjustRightInd w:val="0"/>
        <w:spacing w:before="120" w:after="120" w:line="247" w:lineRule="auto"/>
        <w:ind w:left="1058" w:hanging="425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sdt>
        <w:sdtPr>
          <w:rPr>
            <w:rFonts w:ascii="Calibri Light" w:eastAsia="Times New Roman" w:hAnsi="Calibri Light" w:cs="Calibri Light"/>
            <w:sz w:val="24"/>
            <w:szCs w:val="24"/>
            <w:lang w:eastAsia="de-DE"/>
          </w:rPr>
          <w:id w:val="83588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1AA" w:rsidRPr="006F5196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BC31AA"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tab/>
        <w:t xml:space="preserve">kein Mitglied der Bewerber-/Bietergemeinschaft aufgrund seiner betrieblichen oder geschäftlichen Verhältnisse (mit Blick auf Kapazitäten, technische Einrichtungen und/oder fachliche Kenntnisse) jeweils alleine für sich zu einer erfolgversprechenden Teilnahme an der Ausschreibung mit einem eigenständigen Angebot hinreichend leistungsfähig ist und erst der Zusammenschluss zu einer Bewerber-/Bietergemeinschaft die Mitglieder </w:t>
      </w:r>
      <w:r w:rsidR="00BC31AA" w:rsidRPr="006F5196">
        <w:rPr>
          <w:rFonts w:ascii="Calibri Light" w:eastAsia="Times New Roman" w:hAnsi="Calibri Light" w:cs="Calibri Light"/>
          <w:sz w:val="24"/>
          <w:szCs w:val="24"/>
          <w:lang w:eastAsia="de-DE"/>
        </w:rPr>
        <w:lastRenderedPageBreak/>
        <w:t xml:space="preserve">der Bewerber-/Bietergemeinschaft in die Lage versetzt, ein erfolgversprechendes Angebot abzugeben und sich die Beteiligung an der Bewerber-/Bietergemeinschaft für jedes ihrer Mitglieder als eine im Rahmen wirtschaftlich zweckmäßigen und kaufmännisch vernünftigen Handelns liegende Unternehmensentscheidung darstellt. </w:t>
      </w:r>
    </w:p>
    <w:p w14:paraId="08C88734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0FF7870C" w14:textId="77777777" w:rsidR="00BC31AA" w:rsidRPr="00CE2BEA" w:rsidRDefault="00BC31AA" w:rsidP="00BC31A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120" w:line="247" w:lineRule="auto"/>
        <w:ind w:left="360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Für die Abgabe des Angebots der Bewerber-/Bietergemeinschaft, den Abschluss und die Durchführung des Vertrags im Auftragsfall ist das Bewerber-/Bietergemeinschafsmitglied</w:t>
      </w:r>
    </w:p>
    <w:sdt>
      <w:sdtPr>
        <w:rPr>
          <w:rFonts w:ascii="Calibri Light" w:eastAsia="Times New Roman" w:hAnsi="Calibri Light" w:cs="Calibri Light"/>
          <w:sz w:val="24"/>
          <w:szCs w:val="24"/>
          <w:lang w:eastAsia="de-DE"/>
        </w:rPr>
        <w:id w:val="-737005084"/>
        <w:placeholder>
          <w:docPart w:val="4055982A61AD4F20A4F3B61B14DA6825"/>
        </w:placeholder>
      </w:sdtPr>
      <w:sdtContent>
        <w:p w14:paraId="260490D5" w14:textId="77777777" w:rsidR="00BC31AA" w:rsidRPr="00DD74BD" w:rsidRDefault="00000000" w:rsidP="00BC31AA">
          <w:pPr>
            <w:autoSpaceDE w:val="0"/>
            <w:autoSpaceDN w:val="0"/>
            <w:adjustRightInd w:val="0"/>
            <w:spacing w:before="120" w:after="120" w:line="247" w:lineRule="auto"/>
            <w:ind w:firstLine="360"/>
            <w:rPr>
              <w:rFonts w:ascii="Calibri Light" w:eastAsia="Times New Roman" w:hAnsi="Calibri Light" w:cs="Calibri Light"/>
              <w:b/>
              <w:bCs/>
              <w:sz w:val="28"/>
              <w:szCs w:val="28"/>
              <w:lang w:eastAsia="de-DE"/>
            </w:rPr>
          </w:pPr>
          <w:sdt>
            <w:sdtPr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8"/>
              </w:rPr>
              <w:alias w:val="Name"/>
              <w:tag w:val="Name"/>
              <w:id w:val="251401377"/>
              <w:placeholder>
                <w:docPart w:val="A2E4384FADBE4BDDBB41F435E0DC6861"/>
              </w:placeholder>
              <w:text/>
            </w:sdtPr>
            <w:sdtContent>
              <w:r w:rsidR="00BC31AA" w:rsidRPr="00FC4713">
                <w:rPr>
                  <w:rFonts w:ascii="Calibri Light" w:hAnsi="Calibri Light" w:cs="Calibri Light"/>
                  <w:b/>
                  <w:bCs/>
                  <w:color w:val="000000" w:themeColor="text1"/>
                  <w:sz w:val="24"/>
                  <w:szCs w:val="28"/>
                </w:rPr>
                <w:t>Name und Anschrift des vertretungsberechtigten Bewerber-/Bietergemeinschaftsmitglieds</w:t>
              </w:r>
            </w:sdtContent>
          </w:sdt>
        </w:p>
      </w:sdtContent>
    </w:sdt>
    <w:p w14:paraId="1834FB12" w14:textId="77777777" w:rsidR="00BC31AA" w:rsidRPr="00DD74BD" w:rsidRDefault="00000000" w:rsidP="00BC31AA">
      <w:pPr>
        <w:autoSpaceDE w:val="0"/>
        <w:autoSpaceDN w:val="0"/>
        <w:adjustRightInd w:val="0"/>
        <w:spacing w:before="120" w:after="120" w:line="247" w:lineRule="auto"/>
        <w:ind w:left="360"/>
        <w:rPr>
          <w:rFonts w:ascii="Calibri Light" w:eastAsia="Times New Roman" w:hAnsi="Calibri Light" w:cs="Calibri Light"/>
          <w:b/>
          <w:bCs/>
          <w:sz w:val="28"/>
          <w:szCs w:val="28"/>
          <w:lang w:eastAsia="de-DE"/>
        </w:rPr>
      </w:pPr>
      <w:sdt>
        <w:sdtPr>
          <w:rPr>
            <w:rFonts w:ascii="Calibri Light" w:hAnsi="Calibri Light" w:cs="Calibri Light"/>
            <w:b/>
            <w:bCs/>
            <w:color w:val="000000" w:themeColor="text1"/>
            <w:sz w:val="24"/>
            <w:szCs w:val="28"/>
          </w:rPr>
          <w:alias w:val="Name"/>
          <w:tag w:val="Name"/>
          <w:id w:val="-499738396"/>
          <w:placeholder>
            <w:docPart w:val="75028F8C99974496A20CAEBAFAC8ECFC"/>
          </w:placeholder>
          <w:showingPlcHdr/>
          <w:text/>
        </w:sdtPr>
        <w:sdtContent>
          <w:r w:rsidR="00BC31AA" w:rsidRPr="00616458">
            <w:rPr>
              <w:rStyle w:val="Platzhaltertext"/>
            </w:rPr>
            <w:t>Klicken Sie hier, um Text einzugeben.</w:t>
          </w:r>
        </w:sdtContent>
      </w:sdt>
      <w:r w:rsidR="00BC31AA"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von den Mitgliedern der Bewerber-/Bietergemeinschaft bevollmächtigt, vertritt die Bewerber-/Bietergemeinschaft sowie die Bewerber-/Bietergemeinschaftsmitglieder gegenüber dem Auftraggeber rechtsverbindlich und ist berechtigt, mit uneingeschränkter Wirkung Zahlungen entgegen zu nehmen.</w:t>
      </w:r>
    </w:p>
    <w:p w14:paraId="4390A427" w14:textId="77777777" w:rsidR="00BC31AA" w:rsidRPr="00CE2BEA" w:rsidRDefault="00BC31AA" w:rsidP="00BC31AA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Die Bevollmächtigung umfasst nicht die Beantragung eines Nachprüfungsverfahrens für die Bewerber-/Bietergemeinschaft.</w:t>
      </w:r>
    </w:p>
    <w:p w14:paraId="1EF63201" w14:textId="77777777" w:rsidR="00BC31AA" w:rsidRDefault="00BC31AA" w:rsidP="00BC31AA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 xml:space="preserve">Die Bewerber-/Bietergemeinschaft wird im Auftragsfall eine Rechtsform annehmen, </w:t>
      </w:r>
      <w:r w:rsidRPr="00CE2BEA">
        <w:rPr>
          <w:rFonts w:ascii="Calibri Light" w:eastAsia="Times New Roman" w:hAnsi="Calibri Light" w:cs="Calibri Light"/>
          <w:color w:val="000000"/>
          <w:sz w:val="24"/>
          <w:szCs w:val="24"/>
          <w:lang w:eastAsia="de-DE"/>
        </w:rPr>
        <w:t xml:space="preserve">bei der eine gesamtschuldnerische Haftung der einzelnen </w:t>
      </w: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Bewerber-/Bietergemeinschaft</w:t>
      </w:r>
      <w:r w:rsidRPr="00CE2BEA">
        <w:rPr>
          <w:rFonts w:ascii="Calibri Light" w:eastAsia="Times New Roman" w:hAnsi="Calibri Light" w:cs="Calibri Light"/>
          <w:color w:val="000000"/>
          <w:sz w:val="24"/>
          <w:szCs w:val="24"/>
          <w:lang w:eastAsia="de-DE"/>
        </w:rPr>
        <w:t>smitglieder für die Erfüllung der vertraglichen Pflichten besteht</w:t>
      </w:r>
      <w:r w:rsidRPr="00CE2BEA">
        <w:rPr>
          <w:rFonts w:ascii="Calibri Light" w:eastAsia="Times New Roman" w:hAnsi="Calibri Light" w:cs="Calibri Light"/>
          <w:sz w:val="24"/>
          <w:szCs w:val="24"/>
          <w:lang w:eastAsia="de-DE"/>
        </w:rPr>
        <w:t>.</w:t>
      </w:r>
    </w:p>
    <w:p w14:paraId="65E90EED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ind w:left="720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38EE8DA3" w14:textId="77777777" w:rsidR="00BC31AA" w:rsidRPr="007924A0" w:rsidRDefault="00BC31AA" w:rsidP="00BC31AA">
      <w:pPr>
        <w:pStyle w:val="berschrift1ohneNummerierung"/>
        <w:pageBreakBefore w:val="0"/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  <w:r>
        <w:rPr>
          <w:rFonts w:ascii="Calibri Light" w:eastAsia="Times New Roman" w:hAnsi="Calibri Light" w:cs="Calibri Light"/>
          <w:sz w:val="28"/>
          <w:szCs w:val="28"/>
          <w:lang w:eastAsia="de-DE"/>
        </w:rPr>
        <w:t xml:space="preserve">II. </w:t>
      </w:r>
      <w:r w:rsidRPr="007924A0">
        <w:rPr>
          <w:rFonts w:ascii="Calibri Light" w:eastAsia="Times New Roman" w:hAnsi="Calibri Light" w:cs="Calibri Light"/>
          <w:sz w:val="28"/>
          <w:szCs w:val="28"/>
          <w:lang w:eastAsia="de-DE"/>
        </w:rPr>
        <w:t>Vollständige Liste aller Mitglieder der Bewerber-/Bietergemeinschaft:</w:t>
      </w:r>
    </w:p>
    <w:p w14:paraId="32BC8380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050DA4D0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Mitglied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30"/>
      </w:tblGrid>
      <w:tr w:rsidR="00BC31AA" w:rsidRPr="00CE2BEA" w14:paraId="6D652F40" w14:textId="77777777" w:rsidTr="009D18B1">
        <w:trPr>
          <w:trHeight w:val="289"/>
        </w:trPr>
        <w:tc>
          <w:tcPr>
            <w:tcW w:w="3681" w:type="dxa"/>
            <w:shd w:val="clear" w:color="auto" w:fill="auto"/>
            <w:vAlign w:val="bottom"/>
          </w:tcPr>
          <w:p w14:paraId="777874D5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488120487"/>
            <w:placeholder>
              <w:docPart w:val="21D9832124324B598F3732D1F5519B69"/>
            </w:placeholder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63271533" w14:textId="4AD05D70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</w:p>
            </w:tc>
          </w:sdtContent>
        </w:sdt>
      </w:tr>
      <w:tr w:rsidR="00BC31AA" w:rsidRPr="00CE2BEA" w14:paraId="775A7329" w14:textId="77777777" w:rsidTr="009D18B1">
        <w:trPr>
          <w:trHeight w:val="265"/>
        </w:trPr>
        <w:tc>
          <w:tcPr>
            <w:tcW w:w="3681" w:type="dxa"/>
            <w:shd w:val="clear" w:color="auto" w:fill="auto"/>
            <w:vAlign w:val="bottom"/>
          </w:tcPr>
          <w:p w14:paraId="5DD28F67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Anschrift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319778713"/>
            <w:placeholder>
              <w:docPart w:val="1F7CA19342A346E69452DE40FE963F03"/>
            </w:placeholder>
            <w:showingPlcHdr/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71D444A5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Anschrift des Unternehmens eingeben</w:t>
                </w:r>
              </w:p>
            </w:tc>
          </w:sdtContent>
        </w:sdt>
      </w:tr>
      <w:tr w:rsidR="00BC31AA" w:rsidRPr="00CE2BEA" w14:paraId="0F05FB90" w14:textId="77777777" w:rsidTr="009D18B1">
        <w:trPr>
          <w:trHeight w:val="369"/>
        </w:trPr>
        <w:tc>
          <w:tcPr>
            <w:tcW w:w="3681" w:type="dxa"/>
            <w:shd w:val="clear" w:color="auto" w:fill="auto"/>
            <w:vAlign w:val="bottom"/>
          </w:tcPr>
          <w:p w14:paraId="6400EA99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der erklärenden natürlichen Person des Mitglieds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474649844"/>
            <w:placeholder>
              <w:docPart w:val="1DFE2A1395B640A0B7741292B5393C5A"/>
            </w:placeholder>
            <w:showingPlcHdr/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1234CF6B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der erklärenden natürlichen Person des Mitglieds eingeben</w:t>
                </w:r>
              </w:p>
            </w:tc>
          </w:sdtContent>
        </w:sdt>
      </w:tr>
      <w:tr w:rsidR="00BC31AA" w:rsidRPr="00CE2BEA" w14:paraId="0A6E9AEF" w14:textId="77777777" w:rsidTr="009D18B1">
        <w:trPr>
          <w:trHeight w:val="477"/>
        </w:trPr>
        <w:tc>
          <w:tcPr>
            <w:tcW w:w="9211" w:type="dxa"/>
            <w:gridSpan w:val="2"/>
            <w:shd w:val="clear" w:color="auto" w:fill="auto"/>
            <w:vAlign w:val="bottom"/>
          </w:tcPr>
          <w:p w14:paraId="739085EC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 xml:space="preserve">Ort, Datum </w:t>
            </w:r>
            <w:sdt>
              <w:sdtPr>
                <w:rPr>
                  <w:rFonts w:ascii="Calibri Light" w:eastAsia="Times New Roman" w:hAnsi="Calibri Light" w:cs="Calibri Light"/>
                  <w:sz w:val="24"/>
                  <w:szCs w:val="24"/>
                  <w:lang w:eastAsia="de-DE"/>
                </w:rPr>
                <w:id w:val="-1334918445"/>
                <w:placeholder>
                  <w:docPart w:val="0FBEF2D947E04E149D0051064A62D5C1"/>
                </w:placeholder>
                <w:showingPlcHdr/>
              </w:sdtPr>
              <w:sdtContent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Ort, Datum</w:t>
                </w:r>
              </w:sdtContent>
            </w:sdt>
          </w:p>
        </w:tc>
      </w:tr>
    </w:tbl>
    <w:p w14:paraId="503A8164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p w14:paraId="6F82A680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 w:rsidRPr="00CE2BEA"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Mitglied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30"/>
      </w:tblGrid>
      <w:tr w:rsidR="00BC31AA" w:rsidRPr="00CE2BEA" w14:paraId="22C7410C" w14:textId="77777777" w:rsidTr="009D18B1">
        <w:trPr>
          <w:trHeight w:val="289"/>
        </w:trPr>
        <w:tc>
          <w:tcPr>
            <w:tcW w:w="3681" w:type="dxa"/>
            <w:shd w:val="clear" w:color="auto" w:fill="auto"/>
            <w:vAlign w:val="bottom"/>
          </w:tcPr>
          <w:p w14:paraId="023A8027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177768985"/>
            <w:placeholder>
              <w:docPart w:val="7A6F86D1F11D46D3895D624F10E0A56B"/>
            </w:placeholder>
            <w:showingPlcHdr/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19531131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des Unternehmens eingeben</w:t>
                </w:r>
              </w:p>
            </w:tc>
          </w:sdtContent>
        </w:sdt>
      </w:tr>
      <w:tr w:rsidR="00BC31AA" w:rsidRPr="00CE2BEA" w14:paraId="1EDF7125" w14:textId="77777777" w:rsidTr="009D18B1">
        <w:trPr>
          <w:trHeight w:val="265"/>
        </w:trPr>
        <w:tc>
          <w:tcPr>
            <w:tcW w:w="3681" w:type="dxa"/>
            <w:shd w:val="clear" w:color="auto" w:fill="auto"/>
            <w:vAlign w:val="bottom"/>
          </w:tcPr>
          <w:p w14:paraId="51173556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Anschrift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-1855955567"/>
            <w:placeholder>
              <w:docPart w:val="025FD58B08634C70994FC47EA9177E00"/>
            </w:placeholder>
            <w:showingPlcHdr/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02660521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Anschrift des Unternehmens eingeben</w:t>
                </w:r>
              </w:p>
            </w:tc>
          </w:sdtContent>
        </w:sdt>
      </w:tr>
      <w:tr w:rsidR="00BC31AA" w:rsidRPr="00CE2BEA" w14:paraId="5674BDE6" w14:textId="77777777" w:rsidTr="009D18B1">
        <w:trPr>
          <w:trHeight w:val="369"/>
        </w:trPr>
        <w:tc>
          <w:tcPr>
            <w:tcW w:w="3681" w:type="dxa"/>
            <w:shd w:val="clear" w:color="auto" w:fill="auto"/>
            <w:vAlign w:val="bottom"/>
          </w:tcPr>
          <w:p w14:paraId="7D046E15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der erklärenden natürlichen Person des Mitglieds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-325212837"/>
            <w:placeholder>
              <w:docPart w:val="DC0498E3E6854EC8A2E99B6BCED5617A"/>
            </w:placeholder>
            <w:showingPlcHdr/>
          </w:sdtPr>
          <w:sdtContent>
            <w:tc>
              <w:tcPr>
                <w:tcW w:w="5530" w:type="dxa"/>
                <w:shd w:val="clear" w:color="auto" w:fill="auto"/>
                <w:vAlign w:val="bottom"/>
              </w:tcPr>
              <w:p w14:paraId="2E002413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der erklärenden natürlichen Person des Mitglieds eingeben</w:t>
                </w:r>
              </w:p>
            </w:tc>
          </w:sdtContent>
        </w:sdt>
      </w:tr>
      <w:tr w:rsidR="00BC31AA" w:rsidRPr="00CE2BEA" w14:paraId="178C0EF5" w14:textId="77777777" w:rsidTr="009D18B1">
        <w:trPr>
          <w:trHeight w:val="477"/>
        </w:trPr>
        <w:tc>
          <w:tcPr>
            <w:tcW w:w="9211" w:type="dxa"/>
            <w:gridSpan w:val="2"/>
            <w:shd w:val="clear" w:color="auto" w:fill="auto"/>
            <w:vAlign w:val="bottom"/>
          </w:tcPr>
          <w:p w14:paraId="57A607F4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 xml:space="preserve">Ort, Datum </w:t>
            </w:r>
            <w:sdt>
              <w:sdtPr>
                <w:rPr>
                  <w:rFonts w:ascii="Calibri Light" w:eastAsia="Times New Roman" w:hAnsi="Calibri Light" w:cs="Calibri Light"/>
                  <w:sz w:val="24"/>
                  <w:szCs w:val="24"/>
                  <w:lang w:eastAsia="de-DE"/>
                </w:rPr>
                <w:id w:val="-334921108"/>
                <w:placeholder>
                  <w:docPart w:val="8F6213DBBF564606B7503C68D5A0925F"/>
                </w:placeholder>
                <w:showingPlcHdr/>
              </w:sdtPr>
              <w:sdtContent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Ort, Datum</w:t>
                </w:r>
              </w:sdtContent>
            </w:sdt>
          </w:p>
        </w:tc>
      </w:tr>
    </w:tbl>
    <w:p w14:paraId="73269562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2A3DBC46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Mitglied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534"/>
      </w:tblGrid>
      <w:tr w:rsidR="00BC31AA" w:rsidRPr="00CE2BEA" w14:paraId="1CE5D1F5" w14:textId="77777777" w:rsidTr="009D18B1">
        <w:trPr>
          <w:trHeight w:val="289"/>
        </w:trPr>
        <w:tc>
          <w:tcPr>
            <w:tcW w:w="3677" w:type="dxa"/>
            <w:shd w:val="clear" w:color="auto" w:fill="auto"/>
            <w:vAlign w:val="bottom"/>
          </w:tcPr>
          <w:p w14:paraId="1D6CA405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940494294"/>
            <w:placeholder>
              <w:docPart w:val="C35F9F5511C14C988F9D442004F94183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6BDD1E71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des Unternehmens eingeben</w:t>
                </w:r>
              </w:p>
            </w:tc>
          </w:sdtContent>
        </w:sdt>
      </w:tr>
      <w:tr w:rsidR="00BC31AA" w:rsidRPr="00CE2BEA" w14:paraId="2300CED7" w14:textId="77777777" w:rsidTr="009D18B1">
        <w:trPr>
          <w:trHeight w:val="265"/>
        </w:trPr>
        <w:tc>
          <w:tcPr>
            <w:tcW w:w="3677" w:type="dxa"/>
            <w:shd w:val="clear" w:color="auto" w:fill="auto"/>
            <w:vAlign w:val="bottom"/>
          </w:tcPr>
          <w:p w14:paraId="37B4760D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Anschrift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25381504"/>
            <w:placeholder>
              <w:docPart w:val="90FA5718210A46C69FCEA5E59E50B51D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2121A698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Anschrift des Unternehmens eingeben</w:t>
                </w:r>
              </w:p>
            </w:tc>
          </w:sdtContent>
        </w:sdt>
      </w:tr>
      <w:tr w:rsidR="00BC31AA" w:rsidRPr="00CE2BEA" w14:paraId="7323E7C7" w14:textId="77777777" w:rsidTr="009D18B1">
        <w:trPr>
          <w:trHeight w:val="369"/>
        </w:trPr>
        <w:tc>
          <w:tcPr>
            <w:tcW w:w="3677" w:type="dxa"/>
            <w:shd w:val="clear" w:color="auto" w:fill="auto"/>
            <w:vAlign w:val="bottom"/>
          </w:tcPr>
          <w:p w14:paraId="710BDBBA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der erklärenden natürlichen Person des Mitglieds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758559802"/>
            <w:placeholder>
              <w:docPart w:val="4CD964880DD9422FB13B5C6E07EF732B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6EF975AA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der erklärenden natürlichen Person des Mitglieds eingeben</w:t>
                </w:r>
              </w:p>
            </w:tc>
          </w:sdtContent>
        </w:sdt>
      </w:tr>
      <w:tr w:rsidR="00BC31AA" w:rsidRPr="00CE2BEA" w14:paraId="127F31F6" w14:textId="77777777" w:rsidTr="009D18B1">
        <w:trPr>
          <w:trHeight w:val="477"/>
        </w:trPr>
        <w:tc>
          <w:tcPr>
            <w:tcW w:w="9211" w:type="dxa"/>
            <w:gridSpan w:val="2"/>
            <w:shd w:val="clear" w:color="auto" w:fill="auto"/>
            <w:vAlign w:val="bottom"/>
          </w:tcPr>
          <w:p w14:paraId="437FA239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 xml:space="preserve">Ort, Datum </w:t>
            </w:r>
            <w:sdt>
              <w:sdtPr>
                <w:rPr>
                  <w:rFonts w:ascii="Calibri Light" w:eastAsia="Times New Roman" w:hAnsi="Calibri Light" w:cs="Calibri Light"/>
                  <w:sz w:val="24"/>
                  <w:szCs w:val="24"/>
                  <w:lang w:eastAsia="de-DE"/>
                </w:rPr>
                <w:id w:val="-589077448"/>
                <w:placeholder>
                  <w:docPart w:val="9AA2A2AB891541458B3B0C3FBF32FE32"/>
                </w:placeholder>
                <w:showingPlcHdr/>
              </w:sdtPr>
              <w:sdtContent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Ort, Datum</w:t>
                </w:r>
              </w:sdtContent>
            </w:sdt>
          </w:p>
        </w:tc>
      </w:tr>
    </w:tbl>
    <w:p w14:paraId="34AC6842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5528872A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Mitglied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534"/>
      </w:tblGrid>
      <w:tr w:rsidR="00BC31AA" w:rsidRPr="00CE2BEA" w14:paraId="7B23C454" w14:textId="77777777" w:rsidTr="009D18B1">
        <w:trPr>
          <w:trHeight w:val="289"/>
        </w:trPr>
        <w:tc>
          <w:tcPr>
            <w:tcW w:w="3677" w:type="dxa"/>
            <w:shd w:val="clear" w:color="auto" w:fill="auto"/>
            <w:vAlign w:val="bottom"/>
          </w:tcPr>
          <w:p w14:paraId="0ED63246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-1013834726"/>
            <w:placeholder>
              <w:docPart w:val="B654C129FED04029BD5DF102E6DAE41E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4A535D01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des Unternehmens eingeben</w:t>
                </w:r>
              </w:p>
            </w:tc>
          </w:sdtContent>
        </w:sdt>
      </w:tr>
      <w:tr w:rsidR="00BC31AA" w:rsidRPr="00CE2BEA" w14:paraId="228F4C4F" w14:textId="77777777" w:rsidTr="009D18B1">
        <w:trPr>
          <w:trHeight w:val="265"/>
        </w:trPr>
        <w:tc>
          <w:tcPr>
            <w:tcW w:w="3677" w:type="dxa"/>
            <w:shd w:val="clear" w:color="auto" w:fill="auto"/>
            <w:vAlign w:val="bottom"/>
          </w:tcPr>
          <w:p w14:paraId="262FC9F8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Anschrift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668208897"/>
            <w:placeholder>
              <w:docPart w:val="89B5A3B348974FD49D488D7EAD09B0ED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126407E3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Anschrift des Unternehmens eingeben</w:t>
                </w:r>
              </w:p>
            </w:tc>
          </w:sdtContent>
        </w:sdt>
      </w:tr>
      <w:tr w:rsidR="00BC31AA" w:rsidRPr="00CE2BEA" w14:paraId="042BFBCF" w14:textId="77777777" w:rsidTr="009D18B1">
        <w:trPr>
          <w:trHeight w:val="369"/>
        </w:trPr>
        <w:tc>
          <w:tcPr>
            <w:tcW w:w="3677" w:type="dxa"/>
            <w:shd w:val="clear" w:color="auto" w:fill="auto"/>
            <w:vAlign w:val="bottom"/>
          </w:tcPr>
          <w:p w14:paraId="6E6F390E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der erklärenden natürlichen Person des Mitglieds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579095926"/>
            <w:placeholder>
              <w:docPart w:val="8ED96473D6914864ABCD866D968DF207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3BECBD6E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der erklärenden natürlichen Person des Mitglieds eingeben</w:t>
                </w:r>
              </w:p>
            </w:tc>
          </w:sdtContent>
        </w:sdt>
      </w:tr>
      <w:tr w:rsidR="00BC31AA" w:rsidRPr="00CE2BEA" w14:paraId="786F6934" w14:textId="77777777" w:rsidTr="009D18B1">
        <w:trPr>
          <w:trHeight w:val="477"/>
        </w:trPr>
        <w:tc>
          <w:tcPr>
            <w:tcW w:w="9211" w:type="dxa"/>
            <w:gridSpan w:val="2"/>
            <w:shd w:val="clear" w:color="auto" w:fill="auto"/>
            <w:vAlign w:val="bottom"/>
          </w:tcPr>
          <w:p w14:paraId="2667D552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 xml:space="preserve">Ort, Datum </w:t>
            </w:r>
            <w:sdt>
              <w:sdtPr>
                <w:rPr>
                  <w:rFonts w:ascii="Calibri Light" w:eastAsia="Times New Roman" w:hAnsi="Calibri Light" w:cs="Calibri Light"/>
                  <w:sz w:val="24"/>
                  <w:szCs w:val="24"/>
                  <w:lang w:eastAsia="de-DE"/>
                </w:rPr>
                <w:id w:val="1332640538"/>
                <w:placeholder>
                  <w:docPart w:val="CFC1494CE00E4DB3877FB5DAF0122A89"/>
                </w:placeholder>
                <w:showingPlcHdr/>
              </w:sdtPr>
              <w:sdtContent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Ort, Datum</w:t>
                </w:r>
              </w:sdtContent>
            </w:sdt>
          </w:p>
        </w:tc>
      </w:tr>
    </w:tbl>
    <w:p w14:paraId="6523D57E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2AC2284E" w14:textId="77777777" w:rsidR="00BC31AA" w:rsidRDefault="00BC31AA" w:rsidP="00BC31AA">
      <w:pPr>
        <w:autoSpaceDE w:val="0"/>
        <w:autoSpaceDN w:val="0"/>
        <w:adjustRightInd w:val="0"/>
        <w:spacing w:before="120" w:after="120" w:line="247" w:lineRule="auto"/>
        <w:jc w:val="left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e-DE"/>
        </w:rPr>
        <w:t>Mitglied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534"/>
      </w:tblGrid>
      <w:tr w:rsidR="00BC31AA" w:rsidRPr="00CE2BEA" w14:paraId="463A525F" w14:textId="77777777" w:rsidTr="009D18B1">
        <w:trPr>
          <w:trHeight w:val="289"/>
        </w:trPr>
        <w:tc>
          <w:tcPr>
            <w:tcW w:w="3677" w:type="dxa"/>
            <w:shd w:val="clear" w:color="auto" w:fill="auto"/>
            <w:vAlign w:val="bottom"/>
          </w:tcPr>
          <w:p w14:paraId="7590F087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-2027705580"/>
            <w:placeholder>
              <w:docPart w:val="7DF7125342C2493B953B5D26AC0D2B25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54687416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des Unternehmens eingeben</w:t>
                </w:r>
              </w:p>
            </w:tc>
          </w:sdtContent>
        </w:sdt>
      </w:tr>
      <w:tr w:rsidR="00BC31AA" w:rsidRPr="00CE2BEA" w14:paraId="0D89CBE1" w14:textId="77777777" w:rsidTr="009D18B1">
        <w:trPr>
          <w:trHeight w:val="265"/>
        </w:trPr>
        <w:tc>
          <w:tcPr>
            <w:tcW w:w="3677" w:type="dxa"/>
            <w:shd w:val="clear" w:color="auto" w:fill="auto"/>
            <w:vAlign w:val="bottom"/>
          </w:tcPr>
          <w:p w14:paraId="4676F34F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Anschrift des Unternehmens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1915118749"/>
            <w:placeholder>
              <w:docPart w:val="F825FF9FA1504F2792C83368272ECD43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5C60EDA5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Anschrift des Unternehmens eingeben</w:t>
                </w:r>
              </w:p>
            </w:tc>
          </w:sdtContent>
        </w:sdt>
      </w:tr>
      <w:tr w:rsidR="00BC31AA" w:rsidRPr="00CE2BEA" w14:paraId="4A67DFA7" w14:textId="77777777" w:rsidTr="009D18B1">
        <w:trPr>
          <w:trHeight w:val="369"/>
        </w:trPr>
        <w:tc>
          <w:tcPr>
            <w:tcW w:w="3677" w:type="dxa"/>
            <w:shd w:val="clear" w:color="auto" w:fill="auto"/>
            <w:vAlign w:val="bottom"/>
          </w:tcPr>
          <w:p w14:paraId="7A5F30A8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>Name der erklärenden natürlichen Person des Mitglieds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de-DE"/>
            </w:rPr>
            <w:id w:val="703135443"/>
            <w:placeholder>
              <w:docPart w:val="7357007C16CB4330961306B9236AFDBE"/>
            </w:placeholder>
            <w:showingPlcHdr/>
          </w:sdtPr>
          <w:sdtContent>
            <w:tc>
              <w:tcPr>
                <w:tcW w:w="5534" w:type="dxa"/>
                <w:shd w:val="clear" w:color="auto" w:fill="auto"/>
                <w:vAlign w:val="bottom"/>
              </w:tcPr>
              <w:p w14:paraId="30DA8688" w14:textId="77777777" w:rsidR="00BC31AA" w:rsidRPr="00CE2BEA" w:rsidRDefault="00BC31AA" w:rsidP="009D18B1">
                <w:pPr>
                  <w:autoSpaceDE w:val="0"/>
                  <w:autoSpaceDN w:val="0"/>
                  <w:adjustRightInd w:val="0"/>
                  <w:spacing w:before="120" w:after="120" w:line="247" w:lineRule="auto"/>
                  <w:jc w:val="left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de-DE"/>
                  </w:rPr>
                </w:pPr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Name der erklärenden natürlichen Person des Mitglieds eingeben</w:t>
                </w:r>
              </w:p>
            </w:tc>
          </w:sdtContent>
        </w:sdt>
      </w:tr>
      <w:tr w:rsidR="00BC31AA" w:rsidRPr="00CE2BEA" w14:paraId="166A4056" w14:textId="77777777" w:rsidTr="009D18B1">
        <w:trPr>
          <w:trHeight w:val="477"/>
        </w:trPr>
        <w:tc>
          <w:tcPr>
            <w:tcW w:w="9211" w:type="dxa"/>
            <w:gridSpan w:val="2"/>
            <w:shd w:val="clear" w:color="auto" w:fill="auto"/>
            <w:vAlign w:val="bottom"/>
          </w:tcPr>
          <w:p w14:paraId="0DFBF81E" w14:textId="77777777" w:rsidR="00BC31AA" w:rsidRPr="00CE2BEA" w:rsidRDefault="00BC31AA" w:rsidP="009D18B1">
            <w:pPr>
              <w:autoSpaceDE w:val="0"/>
              <w:autoSpaceDN w:val="0"/>
              <w:adjustRightInd w:val="0"/>
              <w:spacing w:before="120" w:after="120" w:line="247" w:lineRule="auto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</w:pPr>
            <w:r w:rsidRPr="00CE2BEA">
              <w:rPr>
                <w:rFonts w:ascii="Calibri Light" w:eastAsia="Times New Roman" w:hAnsi="Calibri Light" w:cs="Calibri Light"/>
                <w:sz w:val="24"/>
                <w:szCs w:val="24"/>
                <w:lang w:eastAsia="de-DE"/>
              </w:rPr>
              <w:t xml:space="preserve">Ort, Datum </w:t>
            </w:r>
            <w:sdt>
              <w:sdtPr>
                <w:rPr>
                  <w:rFonts w:ascii="Calibri Light" w:eastAsia="Times New Roman" w:hAnsi="Calibri Light" w:cs="Calibri Light"/>
                  <w:sz w:val="24"/>
                  <w:szCs w:val="24"/>
                  <w:lang w:eastAsia="de-DE"/>
                </w:rPr>
                <w:id w:val="1108392252"/>
                <w:placeholder>
                  <w:docPart w:val="CE05AA1A23514911B189BF623B57300B"/>
                </w:placeholder>
                <w:showingPlcHdr/>
              </w:sdtPr>
              <w:sdtContent>
                <w:r w:rsidRPr="00CE2BEA">
                  <w:rPr>
                    <w:rStyle w:val="Platzhaltertext"/>
                    <w:rFonts w:ascii="Calibri Light" w:hAnsi="Calibri Light" w:cs="Calibri Light"/>
                    <w:sz w:val="24"/>
                    <w:szCs w:val="24"/>
                  </w:rPr>
                  <w:t>Ort, Datum</w:t>
                </w:r>
              </w:sdtContent>
            </w:sdt>
          </w:p>
        </w:tc>
      </w:tr>
    </w:tbl>
    <w:p w14:paraId="0532E7E1" w14:textId="77777777" w:rsidR="00BC31AA" w:rsidRPr="00CE2BEA" w:rsidRDefault="00BC31AA" w:rsidP="00BC31AA">
      <w:pPr>
        <w:autoSpaceDE w:val="0"/>
        <w:autoSpaceDN w:val="0"/>
        <w:adjustRightInd w:val="0"/>
        <w:spacing w:before="120" w:after="120" w:line="247" w:lineRule="auto"/>
        <w:rPr>
          <w:rFonts w:ascii="Calibri Light" w:eastAsia="Times New Roman" w:hAnsi="Calibri Light" w:cs="Calibri Light"/>
          <w:b/>
          <w:sz w:val="24"/>
          <w:szCs w:val="24"/>
          <w:lang w:eastAsia="de-DE"/>
        </w:rPr>
      </w:pPr>
    </w:p>
    <w:p w14:paraId="0CF664E7" w14:textId="77777777" w:rsidR="00BC31AA" w:rsidRPr="003B4396" w:rsidRDefault="00BC31AA" w:rsidP="00BC31AA">
      <w:pPr>
        <w:autoSpaceDE w:val="0"/>
        <w:autoSpaceDN w:val="0"/>
        <w:adjustRightInd w:val="0"/>
        <w:spacing w:before="120" w:after="120" w:line="247" w:lineRule="auto"/>
        <w:rPr>
          <w:rFonts w:ascii="Calibri Light" w:eastAsia="Times New Roman" w:hAnsi="Calibri Light" w:cs="Calibri Light"/>
          <w:bCs/>
          <w:sz w:val="24"/>
          <w:szCs w:val="24"/>
          <w:lang w:eastAsia="de-DE"/>
        </w:rPr>
      </w:pPr>
      <w:r w:rsidRPr="003B4396">
        <w:rPr>
          <w:rFonts w:ascii="Calibri Light" w:eastAsia="Times New Roman" w:hAnsi="Calibri Light" w:cs="Calibri Light"/>
          <w:bCs/>
          <w:i/>
          <w:sz w:val="24"/>
          <w:szCs w:val="24"/>
          <w:lang w:eastAsia="de-DE"/>
        </w:rPr>
        <w:t>[Liste bei Bedarf ergänzen]</w:t>
      </w:r>
    </w:p>
    <w:p w14:paraId="5447C2D5" w14:textId="2CD8FDCF" w:rsidR="003D399A" w:rsidRPr="00CE2BEA" w:rsidRDefault="003D399A" w:rsidP="00BC31AA">
      <w:pPr>
        <w:spacing w:before="120" w:after="120" w:line="247" w:lineRule="auto"/>
        <w:rPr>
          <w:rFonts w:ascii="Calibri Light" w:eastAsia="Times New Roman" w:hAnsi="Calibri Light" w:cs="Calibri Light"/>
          <w:sz w:val="24"/>
          <w:szCs w:val="24"/>
          <w:lang w:eastAsia="de-DE"/>
        </w:rPr>
      </w:pPr>
    </w:p>
    <w:sectPr w:rsidR="003D399A" w:rsidRPr="00CE2BEA" w:rsidSect="006312F6">
      <w:headerReference w:type="default" r:id="rId15"/>
      <w:footerReference w:type="default" r:id="rId16"/>
      <w:pgSz w:w="11906" w:h="16838" w:code="9"/>
      <w:pgMar w:top="1588" w:right="1219" w:bottom="1418" w:left="119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58A8" w14:textId="77777777" w:rsidR="003E4FAF" w:rsidRDefault="003E4FAF" w:rsidP="00BB2C03">
      <w:pPr>
        <w:spacing w:after="0" w:line="240" w:lineRule="auto"/>
      </w:pPr>
      <w:r>
        <w:separator/>
      </w:r>
    </w:p>
  </w:endnote>
  <w:endnote w:type="continuationSeparator" w:id="0">
    <w:p w14:paraId="3CD8AE23" w14:textId="77777777" w:rsidR="003E4FAF" w:rsidRDefault="003E4FAF" w:rsidP="00B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EBE9" w14:textId="7EA573E9" w:rsidR="00FB0A00" w:rsidRPr="00CD3546" w:rsidRDefault="00B15447" w:rsidP="00CD3546">
    <w:pPr>
      <w:pStyle w:val="Fuzeile"/>
      <w:jc w:val="center"/>
      <w:rPr>
        <w:rFonts w:ascii="Calibri Light" w:hAnsi="Calibri Light" w:cs="Calibri Light"/>
        <w:sz w:val="20"/>
        <w:szCs w:val="28"/>
      </w:rPr>
    </w:pPr>
    <w:r w:rsidRPr="00CD3546">
      <w:rPr>
        <w:rFonts w:ascii="Calibri Light" w:hAnsi="Calibri Light" w:cs="Calibri Light"/>
        <w:sz w:val="20"/>
        <w:szCs w:val="28"/>
      </w:rPr>
      <w:t xml:space="preserve">Seite </w:t>
    </w:r>
    <w:r w:rsidRPr="00CD3546">
      <w:rPr>
        <w:rFonts w:ascii="Calibri Light" w:hAnsi="Calibri Light" w:cs="Calibri Light"/>
        <w:sz w:val="20"/>
        <w:szCs w:val="28"/>
      </w:rPr>
      <w:fldChar w:fldCharType="begin"/>
    </w:r>
    <w:r w:rsidRPr="00CD3546">
      <w:rPr>
        <w:rFonts w:ascii="Calibri Light" w:hAnsi="Calibri Light" w:cs="Calibri Light"/>
        <w:sz w:val="20"/>
        <w:szCs w:val="28"/>
      </w:rPr>
      <w:instrText xml:space="preserve"> PAGE   \* MERGEFORMAT </w:instrText>
    </w:r>
    <w:r w:rsidRPr="00CD3546">
      <w:rPr>
        <w:rFonts w:ascii="Calibri Light" w:hAnsi="Calibri Light" w:cs="Calibri Light"/>
        <w:sz w:val="20"/>
        <w:szCs w:val="28"/>
      </w:rPr>
      <w:fldChar w:fldCharType="separate"/>
    </w:r>
    <w:r w:rsidR="00615EA2" w:rsidRPr="00CD3546">
      <w:rPr>
        <w:rFonts w:ascii="Calibri Light" w:hAnsi="Calibri Light" w:cs="Calibri Light"/>
        <w:noProof/>
        <w:sz w:val="20"/>
        <w:szCs w:val="28"/>
      </w:rPr>
      <w:t>4</w:t>
    </w:r>
    <w:r w:rsidRPr="00CD3546">
      <w:rPr>
        <w:rFonts w:ascii="Calibri Light" w:hAnsi="Calibri Light" w:cs="Calibri Light"/>
        <w:sz w:val="20"/>
        <w:szCs w:val="28"/>
      </w:rPr>
      <w:fldChar w:fldCharType="end"/>
    </w:r>
    <w:r w:rsidRPr="00CD3546">
      <w:rPr>
        <w:rFonts w:ascii="Calibri Light" w:hAnsi="Calibri Light" w:cs="Calibri Light"/>
        <w:sz w:val="20"/>
        <w:szCs w:val="28"/>
      </w:rPr>
      <w:t xml:space="preserve"> von </w:t>
    </w:r>
    <w:r w:rsidRPr="00CD3546">
      <w:rPr>
        <w:rFonts w:ascii="Calibri Light" w:hAnsi="Calibri Light" w:cs="Calibri Light"/>
        <w:sz w:val="20"/>
        <w:szCs w:val="28"/>
      </w:rPr>
      <w:fldChar w:fldCharType="begin"/>
    </w:r>
    <w:r w:rsidRPr="00CD3546">
      <w:rPr>
        <w:rFonts w:ascii="Calibri Light" w:hAnsi="Calibri Light" w:cs="Calibri Light"/>
        <w:sz w:val="20"/>
        <w:szCs w:val="28"/>
      </w:rPr>
      <w:instrText xml:space="preserve"> SECTIONPAGES   \* MERGEFORMAT </w:instrText>
    </w:r>
    <w:r w:rsidRPr="00CD3546">
      <w:rPr>
        <w:rFonts w:ascii="Calibri Light" w:hAnsi="Calibri Light" w:cs="Calibri Light"/>
        <w:sz w:val="20"/>
        <w:szCs w:val="28"/>
      </w:rPr>
      <w:fldChar w:fldCharType="separate"/>
    </w:r>
    <w:r w:rsidR="00625380">
      <w:rPr>
        <w:rFonts w:ascii="Calibri Light" w:hAnsi="Calibri Light" w:cs="Calibri Light"/>
        <w:noProof/>
        <w:sz w:val="20"/>
        <w:szCs w:val="28"/>
      </w:rPr>
      <w:t>3</w:t>
    </w:r>
    <w:r w:rsidRPr="00CD3546">
      <w:rPr>
        <w:rFonts w:ascii="Calibri Light" w:hAnsi="Calibri Light" w:cs="Calibri Light"/>
        <w:noProof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F273" w14:textId="77777777" w:rsidR="003E4FAF" w:rsidRDefault="003E4FAF" w:rsidP="00BB2C03">
      <w:pPr>
        <w:spacing w:after="0" w:line="240" w:lineRule="auto"/>
      </w:pPr>
      <w:r>
        <w:separator/>
      </w:r>
    </w:p>
  </w:footnote>
  <w:footnote w:type="continuationSeparator" w:id="0">
    <w:p w14:paraId="1BCBACF0" w14:textId="77777777" w:rsidR="003E4FAF" w:rsidRDefault="003E4FAF" w:rsidP="00BB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uF-Zeile"/>
      <w:tblW w:w="9469" w:type="dxa"/>
      <w:tblLayout w:type="fixed"/>
      <w:tblLook w:val="04A0" w:firstRow="1" w:lastRow="0" w:firstColumn="1" w:lastColumn="0" w:noHBand="0" w:noVBand="1"/>
    </w:tblPr>
    <w:tblGrid>
      <w:gridCol w:w="8766"/>
      <w:gridCol w:w="703"/>
    </w:tblGrid>
    <w:tr w:rsidR="00B47E92" w:rsidRPr="004409F4" w14:paraId="77C72276" w14:textId="77777777" w:rsidTr="000A3FE9">
      <w:tc>
        <w:tcPr>
          <w:tcW w:w="8766" w:type="dxa"/>
        </w:tcPr>
        <w:p w14:paraId="10C124F2" w14:textId="77777777" w:rsidR="0037661D" w:rsidRDefault="003D399A" w:rsidP="00390777">
          <w:pPr>
            <w:pStyle w:val="KopfzeileFett"/>
            <w:rPr>
              <w:rFonts w:ascii="Calibri Light" w:hAnsi="Calibri Light" w:cs="Calibri Light"/>
              <w:b w:val="0"/>
              <w:bCs/>
              <w:sz w:val="22"/>
            </w:rPr>
          </w:pPr>
          <w:r w:rsidRPr="006F3009">
            <w:rPr>
              <w:rFonts w:ascii="Calibri Light" w:hAnsi="Calibri Light" w:cs="Calibri Light"/>
              <w:sz w:val="22"/>
            </w:rPr>
            <w:t>Erklärung der Bewerber-/Bietergemeinschaft</w:t>
          </w:r>
        </w:p>
        <w:p w14:paraId="33B813A0" w14:textId="77777777" w:rsidR="00B47E92" w:rsidRDefault="0037661D" w:rsidP="0037661D">
          <w:pPr>
            <w:pStyle w:val="KopfzeileFett"/>
            <w:rPr>
              <w:rFonts w:ascii="Calibri Light" w:hAnsi="Calibri Light" w:cs="Calibri Light"/>
              <w:b w:val="0"/>
              <w:bCs/>
              <w:sz w:val="22"/>
            </w:rPr>
          </w:pPr>
          <w:r>
            <w:rPr>
              <w:rFonts w:ascii="Calibri Light" w:hAnsi="Calibri Light" w:cs="Calibri Light"/>
              <w:b w:val="0"/>
              <w:bCs/>
              <w:sz w:val="22"/>
            </w:rPr>
            <w:t>Ausschreibung</w:t>
          </w:r>
          <w:r w:rsidR="006F3009">
            <w:rPr>
              <w:rFonts w:ascii="Calibri Light" w:hAnsi="Calibri Light" w:cs="Calibri Light"/>
              <w:b w:val="0"/>
              <w:bCs/>
              <w:sz w:val="22"/>
            </w:rPr>
            <w:t xml:space="preserve"> „</w:t>
          </w:r>
          <w:r w:rsidRPr="0037661D">
            <w:rPr>
              <w:rFonts w:ascii="Calibri Light" w:hAnsi="Calibri Light" w:cs="Calibri Light"/>
              <w:b w:val="0"/>
              <w:bCs/>
              <w:sz w:val="22"/>
            </w:rPr>
            <w:t>Deutscher Klimafonds Tourismus (DKT) – Finanzbuchhaltung</w:t>
          </w:r>
          <w:r w:rsidR="006F3009">
            <w:rPr>
              <w:rFonts w:ascii="Calibri Light" w:hAnsi="Calibri Light" w:cs="Calibri Light"/>
              <w:b w:val="0"/>
              <w:bCs/>
              <w:sz w:val="22"/>
            </w:rPr>
            <w:t>“</w:t>
          </w:r>
        </w:p>
        <w:p w14:paraId="471E5FF4" w14:textId="2AF433FA" w:rsidR="00D71A7B" w:rsidRPr="00D71A7B" w:rsidRDefault="00D71A7B" w:rsidP="00D71A7B">
          <w:pPr>
            <w:pStyle w:val="Kopfzeile"/>
            <w:rPr>
              <w:rFonts w:ascii="Calibri Light" w:hAnsi="Calibri Light" w:cs="Calibri Light"/>
              <w:color w:val="000000" w:themeColor="text1"/>
              <w:sz w:val="20"/>
              <w:szCs w:val="20"/>
            </w:rPr>
          </w:pPr>
          <w:r w:rsidRPr="005857E8">
            <w:rPr>
              <w:rFonts w:ascii="Calibri Light" w:hAnsi="Calibri Light" w:cs="Calibri Light"/>
              <w:color w:val="000000" w:themeColor="text1"/>
              <w:sz w:val="20"/>
              <w:szCs w:val="20"/>
            </w:rPr>
            <w:t>Vergabenummer (intern): 202301_DKT_</w:t>
          </w:r>
          <w:r>
            <w:rPr>
              <w:rFonts w:ascii="Calibri Light" w:hAnsi="Calibri Light" w:cs="Calibri Light"/>
              <w:color w:val="000000" w:themeColor="text1"/>
              <w:sz w:val="20"/>
              <w:szCs w:val="20"/>
            </w:rPr>
            <w:t>SteuB_</w:t>
          </w:r>
          <w:r w:rsidRPr="005857E8">
            <w:rPr>
              <w:rFonts w:ascii="Calibri Light" w:hAnsi="Calibri Light" w:cs="Calibri Light"/>
              <w:color w:val="000000" w:themeColor="text1"/>
              <w:sz w:val="20"/>
              <w:szCs w:val="20"/>
            </w:rPr>
            <w:t>FBH</w:t>
          </w:r>
        </w:p>
      </w:tc>
      <w:tc>
        <w:tcPr>
          <w:tcW w:w="703" w:type="dxa"/>
        </w:tcPr>
        <w:p w14:paraId="7353FABD" w14:textId="77777777" w:rsidR="00B47E92" w:rsidRPr="004409F4" w:rsidRDefault="00B47E92" w:rsidP="00390777">
          <w:pPr>
            <w:pStyle w:val="Kopfzeilerechts"/>
            <w:spacing w:before="60"/>
            <w:rPr>
              <w:rFonts w:ascii="Arial" w:hAnsi="Arial" w:cs="Arial"/>
            </w:rPr>
          </w:pPr>
        </w:p>
      </w:tc>
    </w:tr>
  </w:tbl>
  <w:p w14:paraId="2D82082C" w14:textId="06978E80" w:rsidR="00FB0A00" w:rsidRPr="004409F4" w:rsidRDefault="00FB0A00" w:rsidP="0011745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2D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465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ED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4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A2778"/>
    <w:lvl w:ilvl="0">
      <w:start w:val="1"/>
      <w:numFmt w:val="bullet"/>
      <w:pStyle w:val="Aufzhlungszeichen5"/>
      <w:lvlText w:val="·"/>
      <w:lvlJc w:val="left"/>
      <w:pPr>
        <w:ind w:left="1492" w:hanging="360"/>
      </w:pPr>
      <w:rPr>
        <w:rFonts w:ascii="Calibri Light" w:hAnsi="Calibri Light" w:hint="default"/>
      </w:rPr>
    </w:lvl>
  </w:abstractNum>
  <w:abstractNum w:abstractNumId="5" w15:restartNumberingAfterBreak="0">
    <w:nsid w:val="FFFFFF88"/>
    <w:multiLevelType w:val="singleLevel"/>
    <w:tmpl w:val="939EBA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8770A"/>
    <w:multiLevelType w:val="multilevel"/>
    <w:tmpl w:val="DE90C8C2"/>
    <w:styleLink w:val="PD-Aufzhlung"/>
    <w:lvl w:ilvl="0">
      <w:start w:val="1"/>
      <w:numFmt w:val="bullet"/>
      <w:pStyle w:val="Aufzhlungszeichen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714"/>
        </w:tabs>
        <w:ind w:left="714" w:hanging="354"/>
      </w:pPr>
      <w:rPr>
        <w:rFonts w:ascii="Calibri Light" w:hAnsi="Calibri Light" w:hint="default"/>
      </w:rPr>
    </w:lvl>
    <w:lvl w:ilvl="2">
      <w:start w:val="1"/>
      <w:numFmt w:val="bullet"/>
      <w:pStyle w:val="Aufzhlungszeichen3"/>
      <w:lvlText w:val="-"/>
      <w:lvlJc w:val="left"/>
      <w:pPr>
        <w:tabs>
          <w:tab w:val="num" w:pos="1072"/>
        </w:tabs>
        <w:ind w:left="1072" w:hanging="358"/>
      </w:pPr>
      <w:rPr>
        <w:rFonts w:ascii="Calibri Light" w:hAnsi="Calibri Light" w:hint="default"/>
      </w:rPr>
    </w:lvl>
    <w:lvl w:ilvl="3">
      <w:start w:val="1"/>
      <w:numFmt w:val="bullet"/>
      <w:pStyle w:val="Aufzhlungszeichen4"/>
      <w:lvlText w:val="·"/>
      <w:lvlJc w:val="left"/>
      <w:pPr>
        <w:tabs>
          <w:tab w:val="num" w:pos="1429"/>
        </w:tabs>
        <w:ind w:left="1429" w:hanging="357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34239C"/>
    <w:multiLevelType w:val="multilevel"/>
    <w:tmpl w:val="FD22999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3E75D6"/>
    <w:multiLevelType w:val="multilevel"/>
    <w:tmpl w:val="960CDDE6"/>
    <w:styleLink w:val="PD-Liste-Tabelle"/>
    <w:lvl w:ilvl="0">
      <w:start w:val="1"/>
      <w:numFmt w:val="bullet"/>
      <w:pStyle w:val="TabelleAufzhlungszeichen"/>
      <w:lvlText w:val="—"/>
      <w:lvlJc w:val="left"/>
      <w:pPr>
        <w:tabs>
          <w:tab w:val="num" w:pos="227"/>
        </w:tabs>
        <w:ind w:left="227" w:hanging="227"/>
      </w:pPr>
      <w:rPr>
        <w:rFonts w:ascii="Calibri Light" w:hAnsi="Calibri Light" w:hint="default"/>
      </w:rPr>
    </w:lvl>
    <w:lvl w:ilvl="1">
      <w:start w:val="1"/>
      <w:numFmt w:val="bullet"/>
      <w:pStyle w:val="TabelleAufzhlungszeichen2"/>
      <w:lvlText w:val="–"/>
      <w:lvlJc w:val="left"/>
      <w:pPr>
        <w:tabs>
          <w:tab w:val="num" w:pos="437"/>
        </w:tabs>
        <w:ind w:left="437" w:hanging="210"/>
      </w:pPr>
      <w:rPr>
        <w:rFonts w:ascii="Calibri Light" w:hAnsi="Calibri Light" w:hint="default"/>
      </w:rPr>
    </w:lvl>
    <w:lvl w:ilvl="2">
      <w:start w:val="1"/>
      <w:numFmt w:val="bullet"/>
      <w:pStyle w:val="TabelleAufzhlungszeichen3"/>
      <w:lvlText w:val="-"/>
      <w:lvlJc w:val="left"/>
      <w:pPr>
        <w:tabs>
          <w:tab w:val="num" w:pos="646"/>
        </w:tabs>
        <w:ind w:left="646" w:hanging="209"/>
      </w:pPr>
      <w:rPr>
        <w:rFonts w:ascii="Calibri Light" w:hAnsi="Calibri Light" w:hint="default"/>
      </w:rPr>
    </w:lvl>
    <w:lvl w:ilvl="3">
      <w:start w:val="1"/>
      <w:numFmt w:val="bullet"/>
      <w:pStyle w:val="TabelleAufzhlungszeichen4"/>
      <w:lvlText w:val="·"/>
      <w:lvlJc w:val="left"/>
      <w:pPr>
        <w:tabs>
          <w:tab w:val="num" w:pos="856"/>
        </w:tabs>
        <w:ind w:left="856" w:hanging="21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7A7633"/>
    <w:multiLevelType w:val="multilevel"/>
    <w:tmpl w:val="23C80CF8"/>
    <w:styleLink w:val="PD-berschrift"/>
    <w:lvl w:ilvl="0">
      <w:start w:val="1"/>
      <w:numFmt w:val="decimal"/>
      <w:pStyle w:val="berschrift1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6701F2"/>
    <w:multiLevelType w:val="multilevel"/>
    <w:tmpl w:val="B3F6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2C69E5"/>
    <w:multiLevelType w:val="hybridMultilevel"/>
    <w:tmpl w:val="87428EB6"/>
    <w:lvl w:ilvl="0" w:tplc="B8621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25A9"/>
    <w:multiLevelType w:val="multilevel"/>
    <w:tmpl w:val="960CDDE6"/>
    <w:numStyleLink w:val="PD-Liste-Tabelle"/>
  </w:abstractNum>
  <w:abstractNum w:abstractNumId="13" w15:restartNumberingAfterBreak="0">
    <w:nsid w:val="48FC385E"/>
    <w:multiLevelType w:val="hybridMultilevel"/>
    <w:tmpl w:val="04E65C60"/>
    <w:lvl w:ilvl="0" w:tplc="5A8E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2C98"/>
    <w:multiLevelType w:val="multilevel"/>
    <w:tmpl w:val="142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58A214F"/>
    <w:multiLevelType w:val="hybridMultilevel"/>
    <w:tmpl w:val="4B880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7591"/>
    <w:multiLevelType w:val="multilevel"/>
    <w:tmpl w:val="8954FC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C8F60A2"/>
    <w:multiLevelType w:val="multilevel"/>
    <w:tmpl w:val="23C80CF8"/>
    <w:numStyleLink w:val="PD-berschrift"/>
  </w:abstractNum>
  <w:num w:numId="1" w16cid:durableId="634871669">
    <w:abstractNumId w:val="16"/>
  </w:num>
  <w:num w:numId="2" w16cid:durableId="701830046">
    <w:abstractNumId w:val="5"/>
  </w:num>
  <w:num w:numId="3" w16cid:durableId="840391748">
    <w:abstractNumId w:val="6"/>
  </w:num>
  <w:num w:numId="4" w16cid:durableId="1101608999">
    <w:abstractNumId w:val="4"/>
  </w:num>
  <w:num w:numId="5" w16cid:durableId="948704607">
    <w:abstractNumId w:val="8"/>
  </w:num>
  <w:num w:numId="6" w16cid:durableId="405150612">
    <w:abstractNumId w:val="9"/>
  </w:num>
  <w:num w:numId="7" w16cid:durableId="1918008597">
    <w:abstractNumId w:val="17"/>
  </w:num>
  <w:num w:numId="8" w16cid:durableId="1970277836">
    <w:abstractNumId w:val="6"/>
  </w:num>
  <w:num w:numId="9" w16cid:durableId="1877615352">
    <w:abstractNumId w:val="7"/>
  </w:num>
  <w:num w:numId="10" w16cid:durableId="851383726">
    <w:abstractNumId w:val="12"/>
  </w:num>
  <w:num w:numId="11" w16cid:durableId="2069961049">
    <w:abstractNumId w:val="3"/>
  </w:num>
  <w:num w:numId="12" w16cid:durableId="47537119">
    <w:abstractNumId w:val="2"/>
  </w:num>
  <w:num w:numId="13" w16cid:durableId="1788159151">
    <w:abstractNumId w:val="1"/>
  </w:num>
  <w:num w:numId="14" w16cid:durableId="1393231277">
    <w:abstractNumId w:val="0"/>
  </w:num>
  <w:num w:numId="15" w16cid:durableId="991911882">
    <w:abstractNumId w:val="10"/>
  </w:num>
  <w:num w:numId="16" w16cid:durableId="784619789">
    <w:abstractNumId w:val="14"/>
  </w:num>
  <w:num w:numId="17" w16cid:durableId="506987074">
    <w:abstractNumId w:val="15"/>
  </w:num>
  <w:num w:numId="18" w16cid:durableId="2146970301">
    <w:abstractNumId w:val="11"/>
  </w:num>
  <w:num w:numId="19" w16cid:durableId="10249427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i1FTM6tg2AJy3VeKlViFCrJyi0dSWi3TvoCxk0BEn/cwtQQtTR2zrHmzB0+sdPuTYN4GNG2g/L8rsDIjdnnKg==" w:salt="daLZwUiOwcr2LCHGCgp0gg=="/>
  <w:styleLockTheme/>
  <w:styleLockQFSet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E8"/>
    <w:rsid w:val="0000278F"/>
    <w:rsid w:val="00003FED"/>
    <w:rsid w:val="0000448B"/>
    <w:rsid w:val="00005DC7"/>
    <w:rsid w:val="00010D2C"/>
    <w:rsid w:val="00011260"/>
    <w:rsid w:val="00011641"/>
    <w:rsid w:val="00011A0F"/>
    <w:rsid w:val="00013622"/>
    <w:rsid w:val="0002016F"/>
    <w:rsid w:val="00021E0A"/>
    <w:rsid w:val="000240F9"/>
    <w:rsid w:val="00033DB1"/>
    <w:rsid w:val="00042F43"/>
    <w:rsid w:val="00043DEF"/>
    <w:rsid w:val="00045175"/>
    <w:rsid w:val="00047A0F"/>
    <w:rsid w:val="00052DA7"/>
    <w:rsid w:val="0006298E"/>
    <w:rsid w:val="00066189"/>
    <w:rsid w:val="0006719B"/>
    <w:rsid w:val="00072259"/>
    <w:rsid w:val="00073C8C"/>
    <w:rsid w:val="000746D8"/>
    <w:rsid w:val="00076867"/>
    <w:rsid w:val="00077014"/>
    <w:rsid w:val="00082B57"/>
    <w:rsid w:val="00087286"/>
    <w:rsid w:val="00092081"/>
    <w:rsid w:val="0009384F"/>
    <w:rsid w:val="00094141"/>
    <w:rsid w:val="0009446A"/>
    <w:rsid w:val="0009647D"/>
    <w:rsid w:val="000966BE"/>
    <w:rsid w:val="0009797D"/>
    <w:rsid w:val="000A3FE9"/>
    <w:rsid w:val="000A7E6D"/>
    <w:rsid w:val="000B4A2F"/>
    <w:rsid w:val="000B4BC3"/>
    <w:rsid w:val="000B74F8"/>
    <w:rsid w:val="000C16FF"/>
    <w:rsid w:val="000C1F7F"/>
    <w:rsid w:val="000C28DF"/>
    <w:rsid w:val="000C51CC"/>
    <w:rsid w:val="000C5AA9"/>
    <w:rsid w:val="000C6790"/>
    <w:rsid w:val="000E1021"/>
    <w:rsid w:val="000E109B"/>
    <w:rsid w:val="000E33FC"/>
    <w:rsid w:val="000F2264"/>
    <w:rsid w:val="00103FC5"/>
    <w:rsid w:val="00105A42"/>
    <w:rsid w:val="00107F1F"/>
    <w:rsid w:val="00111C56"/>
    <w:rsid w:val="00112D64"/>
    <w:rsid w:val="00115177"/>
    <w:rsid w:val="00115F1F"/>
    <w:rsid w:val="0011624D"/>
    <w:rsid w:val="001166EE"/>
    <w:rsid w:val="0011745C"/>
    <w:rsid w:val="00126955"/>
    <w:rsid w:val="00130D3A"/>
    <w:rsid w:val="00132FA6"/>
    <w:rsid w:val="00137928"/>
    <w:rsid w:val="0014180D"/>
    <w:rsid w:val="00142FFF"/>
    <w:rsid w:val="001440E1"/>
    <w:rsid w:val="001458F7"/>
    <w:rsid w:val="0014710B"/>
    <w:rsid w:val="001511E8"/>
    <w:rsid w:val="00151FE7"/>
    <w:rsid w:val="001540D8"/>
    <w:rsid w:val="0015731D"/>
    <w:rsid w:val="00160DF1"/>
    <w:rsid w:val="00161C6D"/>
    <w:rsid w:val="00162ADE"/>
    <w:rsid w:val="001658EA"/>
    <w:rsid w:val="00165AC8"/>
    <w:rsid w:val="00166CA6"/>
    <w:rsid w:val="0016775D"/>
    <w:rsid w:val="00170411"/>
    <w:rsid w:val="00172E9D"/>
    <w:rsid w:val="00176463"/>
    <w:rsid w:val="001802F5"/>
    <w:rsid w:val="001842CA"/>
    <w:rsid w:val="00184F86"/>
    <w:rsid w:val="00192247"/>
    <w:rsid w:val="00192EBB"/>
    <w:rsid w:val="00193924"/>
    <w:rsid w:val="00193A49"/>
    <w:rsid w:val="00193DF7"/>
    <w:rsid w:val="001A0B6B"/>
    <w:rsid w:val="001A413D"/>
    <w:rsid w:val="001B6135"/>
    <w:rsid w:val="001B7495"/>
    <w:rsid w:val="001B7CDC"/>
    <w:rsid w:val="001C1C1A"/>
    <w:rsid w:val="001C2AB1"/>
    <w:rsid w:val="001C2ADC"/>
    <w:rsid w:val="001C56F6"/>
    <w:rsid w:val="001C6057"/>
    <w:rsid w:val="001D038C"/>
    <w:rsid w:val="001D1AB5"/>
    <w:rsid w:val="001D3B57"/>
    <w:rsid w:val="001D40C5"/>
    <w:rsid w:val="001E07D7"/>
    <w:rsid w:val="001E1A9C"/>
    <w:rsid w:val="001E2A3E"/>
    <w:rsid w:val="001E5F96"/>
    <w:rsid w:val="001F1180"/>
    <w:rsid w:val="002066C1"/>
    <w:rsid w:val="00207689"/>
    <w:rsid w:val="002145E1"/>
    <w:rsid w:val="00214CE8"/>
    <w:rsid w:val="0021617B"/>
    <w:rsid w:val="00220D5C"/>
    <w:rsid w:val="00220DCA"/>
    <w:rsid w:val="00222748"/>
    <w:rsid w:val="00223A00"/>
    <w:rsid w:val="00225517"/>
    <w:rsid w:val="00225A3B"/>
    <w:rsid w:val="0023014D"/>
    <w:rsid w:val="002328E7"/>
    <w:rsid w:val="002330C1"/>
    <w:rsid w:val="00233D41"/>
    <w:rsid w:val="0023614A"/>
    <w:rsid w:val="00237640"/>
    <w:rsid w:val="00243803"/>
    <w:rsid w:val="00247745"/>
    <w:rsid w:val="00262C28"/>
    <w:rsid w:val="002651E0"/>
    <w:rsid w:val="002661EA"/>
    <w:rsid w:val="00266771"/>
    <w:rsid w:val="002715DD"/>
    <w:rsid w:val="002734D8"/>
    <w:rsid w:val="002743BF"/>
    <w:rsid w:val="00281A8F"/>
    <w:rsid w:val="00284BC9"/>
    <w:rsid w:val="00286464"/>
    <w:rsid w:val="00291459"/>
    <w:rsid w:val="00297CA6"/>
    <w:rsid w:val="002A1689"/>
    <w:rsid w:val="002A3E96"/>
    <w:rsid w:val="002A71FD"/>
    <w:rsid w:val="002B3CC8"/>
    <w:rsid w:val="002B434D"/>
    <w:rsid w:val="002B7641"/>
    <w:rsid w:val="002C1432"/>
    <w:rsid w:val="002C2931"/>
    <w:rsid w:val="002C4EE9"/>
    <w:rsid w:val="002C64AB"/>
    <w:rsid w:val="002C6A18"/>
    <w:rsid w:val="002C72F8"/>
    <w:rsid w:val="002C798B"/>
    <w:rsid w:val="002D3407"/>
    <w:rsid w:val="002D3607"/>
    <w:rsid w:val="002D3E9A"/>
    <w:rsid w:val="002D41BD"/>
    <w:rsid w:val="002D5D2E"/>
    <w:rsid w:val="002E0218"/>
    <w:rsid w:val="002E1C97"/>
    <w:rsid w:val="002E4D5D"/>
    <w:rsid w:val="002E69DA"/>
    <w:rsid w:val="002E6B46"/>
    <w:rsid w:val="002F0548"/>
    <w:rsid w:val="002F118F"/>
    <w:rsid w:val="002F2B33"/>
    <w:rsid w:val="002F676B"/>
    <w:rsid w:val="00302746"/>
    <w:rsid w:val="00307554"/>
    <w:rsid w:val="00312C3F"/>
    <w:rsid w:val="00320B9A"/>
    <w:rsid w:val="003236C8"/>
    <w:rsid w:val="00325E98"/>
    <w:rsid w:val="0033158B"/>
    <w:rsid w:val="00331EC3"/>
    <w:rsid w:val="003335EA"/>
    <w:rsid w:val="00335653"/>
    <w:rsid w:val="00335C35"/>
    <w:rsid w:val="00336DEB"/>
    <w:rsid w:val="00341270"/>
    <w:rsid w:val="003423F9"/>
    <w:rsid w:val="00343BA5"/>
    <w:rsid w:val="00350CAF"/>
    <w:rsid w:val="00350E90"/>
    <w:rsid w:val="00352B00"/>
    <w:rsid w:val="00365FC7"/>
    <w:rsid w:val="00370240"/>
    <w:rsid w:val="003707D0"/>
    <w:rsid w:val="00371ABC"/>
    <w:rsid w:val="003738B4"/>
    <w:rsid w:val="0037661D"/>
    <w:rsid w:val="00376AFB"/>
    <w:rsid w:val="003810B2"/>
    <w:rsid w:val="00381AF9"/>
    <w:rsid w:val="003823A8"/>
    <w:rsid w:val="00382C71"/>
    <w:rsid w:val="00383C58"/>
    <w:rsid w:val="0038473D"/>
    <w:rsid w:val="00385A58"/>
    <w:rsid w:val="003A05C5"/>
    <w:rsid w:val="003B1CDD"/>
    <w:rsid w:val="003B3686"/>
    <w:rsid w:val="003B4675"/>
    <w:rsid w:val="003B4B19"/>
    <w:rsid w:val="003B5895"/>
    <w:rsid w:val="003B5FF4"/>
    <w:rsid w:val="003C0F10"/>
    <w:rsid w:val="003C18AA"/>
    <w:rsid w:val="003C2089"/>
    <w:rsid w:val="003C397F"/>
    <w:rsid w:val="003C556E"/>
    <w:rsid w:val="003C657F"/>
    <w:rsid w:val="003D22B7"/>
    <w:rsid w:val="003D295B"/>
    <w:rsid w:val="003D399A"/>
    <w:rsid w:val="003D3F68"/>
    <w:rsid w:val="003D485E"/>
    <w:rsid w:val="003D605F"/>
    <w:rsid w:val="003E47AE"/>
    <w:rsid w:val="003E4E3B"/>
    <w:rsid w:val="003E4FAF"/>
    <w:rsid w:val="003F027A"/>
    <w:rsid w:val="003F0EB5"/>
    <w:rsid w:val="003F1C5C"/>
    <w:rsid w:val="003F7CE9"/>
    <w:rsid w:val="004039D6"/>
    <w:rsid w:val="004039D7"/>
    <w:rsid w:val="00410586"/>
    <w:rsid w:val="004138B0"/>
    <w:rsid w:val="004203C6"/>
    <w:rsid w:val="004215EC"/>
    <w:rsid w:val="00425729"/>
    <w:rsid w:val="004304F9"/>
    <w:rsid w:val="00430A78"/>
    <w:rsid w:val="00430D8C"/>
    <w:rsid w:val="004342E0"/>
    <w:rsid w:val="00437D93"/>
    <w:rsid w:val="004409F4"/>
    <w:rsid w:val="0044691B"/>
    <w:rsid w:val="00451855"/>
    <w:rsid w:val="00454DCF"/>
    <w:rsid w:val="00456FFF"/>
    <w:rsid w:val="00465A88"/>
    <w:rsid w:val="00473311"/>
    <w:rsid w:val="00474809"/>
    <w:rsid w:val="0047495E"/>
    <w:rsid w:val="004826E5"/>
    <w:rsid w:val="004836EE"/>
    <w:rsid w:val="00483898"/>
    <w:rsid w:val="00490729"/>
    <w:rsid w:val="00491157"/>
    <w:rsid w:val="004926AF"/>
    <w:rsid w:val="004A001B"/>
    <w:rsid w:val="004A0E9F"/>
    <w:rsid w:val="004A1414"/>
    <w:rsid w:val="004A3B8E"/>
    <w:rsid w:val="004A6CCE"/>
    <w:rsid w:val="004B1A14"/>
    <w:rsid w:val="004B4FC0"/>
    <w:rsid w:val="004C07B6"/>
    <w:rsid w:val="004C1B43"/>
    <w:rsid w:val="004C7175"/>
    <w:rsid w:val="004C7940"/>
    <w:rsid w:val="004C7E64"/>
    <w:rsid w:val="004D0EB8"/>
    <w:rsid w:val="004D1F44"/>
    <w:rsid w:val="004D2939"/>
    <w:rsid w:val="004D3415"/>
    <w:rsid w:val="004E1421"/>
    <w:rsid w:val="004E24AA"/>
    <w:rsid w:val="004E3D1D"/>
    <w:rsid w:val="004E7FA7"/>
    <w:rsid w:val="004F0FD9"/>
    <w:rsid w:val="004F493C"/>
    <w:rsid w:val="0050070A"/>
    <w:rsid w:val="00501050"/>
    <w:rsid w:val="005021FF"/>
    <w:rsid w:val="00502672"/>
    <w:rsid w:val="00504A55"/>
    <w:rsid w:val="00505052"/>
    <w:rsid w:val="00510A08"/>
    <w:rsid w:val="005122ED"/>
    <w:rsid w:val="005126B7"/>
    <w:rsid w:val="005127E3"/>
    <w:rsid w:val="00513B24"/>
    <w:rsid w:val="00516949"/>
    <w:rsid w:val="005203D1"/>
    <w:rsid w:val="0052106C"/>
    <w:rsid w:val="00522ABE"/>
    <w:rsid w:val="00523120"/>
    <w:rsid w:val="00525257"/>
    <w:rsid w:val="005263E6"/>
    <w:rsid w:val="0053012D"/>
    <w:rsid w:val="00532877"/>
    <w:rsid w:val="00541428"/>
    <w:rsid w:val="005419B1"/>
    <w:rsid w:val="00542275"/>
    <w:rsid w:val="00544123"/>
    <w:rsid w:val="005446A0"/>
    <w:rsid w:val="00545246"/>
    <w:rsid w:val="005469DE"/>
    <w:rsid w:val="00547C58"/>
    <w:rsid w:val="005503C5"/>
    <w:rsid w:val="00554C52"/>
    <w:rsid w:val="00557D95"/>
    <w:rsid w:val="005604FC"/>
    <w:rsid w:val="00560770"/>
    <w:rsid w:val="00564C03"/>
    <w:rsid w:val="00567124"/>
    <w:rsid w:val="00567B1E"/>
    <w:rsid w:val="005710AC"/>
    <w:rsid w:val="005807B2"/>
    <w:rsid w:val="00582BD2"/>
    <w:rsid w:val="00591644"/>
    <w:rsid w:val="00596ACD"/>
    <w:rsid w:val="005A5B0D"/>
    <w:rsid w:val="005A705B"/>
    <w:rsid w:val="005A7A38"/>
    <w:rsid w:val="005B7E05"/>
    <w:rsid w:val="005D13A8"/>
    <w:rsid w:val="005D3A0F"/>
    <w:rsid w:val="005E0637"/>
    <w:rsid w:val="005E2922"/>
    <w:rsid w:val="005E655E"/>
    <w:rsid w:val="005E6C8C"/>
    <w:rsid w:val="005E6D85"/>
    <w:rsid w:val="005E74A4"/>
    <w:rsid w:val="005F106E"/>
    <w:rsid w:val="005F187A"/>
    <w:rsid w:val="005F5B35"/>
    <w:rsid w:val="006073E8"/>
    <w:rsid w:val="00610163"/>
    <w:rsid w:val="00612E00"/>
    <w:rsid w:val="00615EA2"/>
    <w:rsid w:val="00616A7C"/>
    <w:rsid w:val="006208E9"/>
    <w:rsid w:val="0062439F"/>
    <w:rsid w:val="00625380"/>
    <w:rsid w:val="006258AB"/>
    <w:rsid w:val="00627909"/>
    <w:rsid w:val="00630ED4"/>
    <w:rsid w:val="006312F6"/>
    <w:rsid w:val="00632650"/>
    <w:rsid w:val="006346F4"/>
    <w:rsid w:val="0064077B"/>
    <w:rsid w:val="0064259B"/>
    <w:rsid w:val="006446A8"/>
    <w:rsid w:val="00647357"/>
    <w:rsid w:val="00650152"/>
    <w:rsid w:val="00650ADC"/>
    <w:rsid w:val="0065249C"/>
    <w:rsid w:val="00654296"/>
    <w:rsid w:val="00655305"/>
    <w:rsid w:val="00656EED"/>
    <w:rsid w:val="00665CCB"/>
    <w:rsid w:val="00666A70"/>
    <w:rsid w:val="00671875"/>
    <w:rsid w:val="0068046E"/>
    <w:rsid w:val="00685313"/>
    <w:rsid w:val="0069539B"/>
    <w:rsid w:val="006957B5"/>
    <w:rsid w:val="006A7636"/>
    <w:rsid w:val="006B0CCA"/>
    <w:rsid w:val="006B137C"/>
    <w:rsid w:val="006B1F51"/>
    <w:rsid w:val="006B6661"/>
    <w:rsid w:val="006B6AA8"/>
    <w:rsid w:val="006B7762"/>
    <w:rsid w:val="006C0CE6"/>
    <w:rsid w:val="006C1574"/>
    <w:rsid w:val="006C19E2"/>
    <w:rsid w:val="006C2821"/>
    <w:rsid w:val="006D412B"/>
    <w:rsid w:val="006D7934"/>
    <w:rsid w:val="006F3009"/>
    <w:rsid w:val="006F70A0"/>
    <w:rsid w:val="00700803"/>
    <w:rsid w:val="007034AF"/>
    <w:rsid w:val="00714A5E"/>
    <w:rsid w:val="00716A3D"/>
    <w:rsid w:val="00716FE7"/>
    <w:rsid w:val="00717BB3"/>
    <w:rsid w:val="00717E54"/>
    <w:rsid w:val="0072484A"/>
    <w:rsid w:val="007249E7"/>
    <w:rsid w:val="00725412"/>
    <w:rsid w:val="00726CC7"/>
    <w:rsid w:val="00731BAA"/>
    <w:rsid w:val="007351AA"/>
    <w:rsid w:val="0073583D"/>
    <w:rsid w:val="00735DE8"/>
    <w:rsid w:val="00736DEC"/>
    <w:rsid w:val="00742F0D"/>
    <w:rsid w:val="00742FE5"/>
    <w:rsid w:val="00747DB0"/>
    <w:rsid w:val="007518B3"/>
    <w:rsid w:val="007526CE"/>
    <w:rsid w:val="0075547C"/>
    <w:rsid w:val="00762DEE"/>
    <w:rsid w:val="00763E28"/>
    <w:rsid w:val="00764D89"/>
    <w:rsid w:val="00765D84"/>
    <w:rsid w:val="007700A9"/>
    <w:rsid w:val="00770BEF"/>
    <w:rsid w:val="007727C7"/>
    <w:rsid w:val="007740F4"/>
    <w:rsid w:val="00784AE7"/>
    <w:rsid w:val="0079676C"/>
    <w:rsid w:val="007A2E77"/>
    <w:rsid w:val="007A2F9D"/>
    <w:rsid w:val="007A44CB"/>
    <w:rsid w:val="007A686C"/>
    <w:rsid w:val="007A7DC8"/>
    <w:rsid w:val="007B0486"/>
    <w:rsid w:val="007B0804"/>
    <w:rsid w:val="007B4F48"/>
    <w:rsid w:val="007B6A5E"/>
    <w:rsid w:val="007C3C7D"/>
    <w:rsid w:val="007C47DD"/>
    <w:rsid w:val="007C6A65"/>
    <w:rsid w:val="007C6EA7"/>
    <w:rsid w:val="007D07C6"/>
    <w:rsid w:val="007D2079"/>
    <w:rsid w:val="007D4952"/>
    <w:rsid w:val="007D7D6C"/>
    <w:rsid w:val="007E0C77"/>
    <w:rsid w:val="007E397C"/>
    <w:rsid w:val="007E5215"/>
    <w:rsid w:val="007E6956"/>
    <w:rsid w:val="007E776A"/>
    <w:rsid w:val="007F2787"/>
    <w:rsid w:val="007F489E"/>
    <w:rsid w:val="007F4F04"/>
    <w:rsid w:val="007F77DF"/>
    <w:rsid w:val="00804268"/>
    <w:rsid w:val="00807BD2"/>
    <w:rsid w:val="008134D3"/>
    <w:rsid w:val="00814119"/>
    <w:rsid w:val="00815A19"/>
    <w:rsid w:val="008340D4"/>
    <w:rsid w:val="00837954"/>
    <w:rsid w:val="0084150C"/>
    <w:rsid w:val="00847188"/>
    <w:rsid w:val="0085110B"/>
    <w:rsid w:val="00852A3A"/>
    <w:rsid w:val="00853B91"/>
    <w:rsid w:val="00854F2E"/>
    <w:rsid w:val="00862AB1"/>
    <w:rsid w:val="008652EF"/>
    <w:rsid w:val="008659FD"/>
    <w:rsid w:val="0087061A"/>
    <w:rsid w:val="00874BA1"/>
    <w:rsid w:val="00882251"/>
    <w:rsid w:val="00885FC1"/>
    <w:rsid w:val="00893F92"/>
    <w:rsid w:val="00894339"/>
    <w:rsid w:val="00897427"/>
    <w:rsid w:val="008A0C4B"/>
    <w:rsid w:val="008A4F54"/>
    <w:rsid w:val="008A694A"/>
    <w:rsid w:val="008B233F"/>
    <w:rsid w:val="008B3F5F"/>
    <w:rsid w:val="008B4B9E"/>
    <w:rsid w:val="008B4BC0"/>
    <w:rsid w:val="008C22ED"/>
    <w:rsid w:val="008C3D46"/>
    <w:rsid w:val="008C59B4"/>
    <w:rsid w:val="008C6071"/>
    <w:rsid w:val="008D33F5"/>
    <w:rsid w:val="008D4C55"/>
    <w:rsid w:val="008D66EA"/>
    <w:rsid w:val="008D6713"/>
    <w:rsid w:val="008E2338"/>
    <w:rsid w:val="008E597F"/>
    <w:rsid w:val="008E69C4"/>
    <w:rsid w:val="008F2137"/>
    <w:rsid w:val="008F2530"/>
    <w:rsid w:val="008F271D"/>
    <w:rsid w:val="008F35A3"/>
    <w:rsid w:val="008F4BB8"/>
    <w:rsid w:val="00900216"/>
    <w:rsid w:val="00900AAC"/>
    <w:rsid w:val="00902D1A"/>
    <w:rsid w:val="00904BE7"/>
    <w:rsid w:val="009072E8"/>
    <w:rsid w:val="00911192"/>
    <w:rsid w:val="009172D9"/>
    <w:rsid w:val="00920851"/>
    <w:rsid w:val="00927F9E"/>
    <w:rsid w:val="009348C8"/>
    <w:rsid w:val="00935846"/>
    <w:rsid w:val="00936691"/>
    <w:rsid w:val="0094488A"/>
    <w:rsid w:val="0094576B"/>
    <w:rsid w:val="0095780E"/>
    <w:rsid w:val="00957AB1"/>
    <w:rsid w:val="00960044"/>
    <w:rsid w:val="009621A0"/>
    <w:rsid w:val="009642F4"/>
    <w:rsid w:val="00964A44"/>
    <w:rsid w:val="00967531"/>
    <w:rsid w:val="00973240"/>
    <w:rsid w:val="0097395E"/>
    <w:rsid w:val="009776F4"/>
    <w:rsid w:val="00977B6F"/>
    <w:rsid w:val="0098134B"/>
    <w:rsid w:val="009820BC"/>
    <w:rsid w:val="009839EC"/>
    <w:rsid w:val="009844BE"/>
    <w:rsid w:val="0098467F"/>
    <w:rsid w:val="00992CFC"/>
    <w:rsid w:val="009933F7"/>
    <w:rsid w:val="009952CF"/>
    <w:rsid w:val="00996795"/>
    <w:rsid w:val="009A0DBE"/>
    <w:rsid w:val="009B1299"/>
    <w:rsid w:val="009B1510"/>
    <w:rsid w:val="009B1B9E"/>
    <w:rsid w:val="009B211E"/>
    <w:rsid w:val="009B266F"/>
    <w:rsid w:val="009C0571"/>
    <w:rsid w:val="009C41FC"/>
    <w:rsid w:val="009D1592"/>
    <w:rsid w:val="009D2496"/>
    <w:rsid w:val="009D3240"/>
    <w:rsid w:val="009E1BFD"/>
    <w:rsid w:val="009E28C0"/>
    <w:rsid w:val="009E34C8"/>
    <w:rsid w:val="009E44E0"/>
    <w:rsid w:val="009E4EFF"/>
    <w:rsid w:val="009E5912"/>
    <w:rsid w:val="009E5A78"/>
    <w:rsid w:val="009E7097"/>
    <w:rsid w:val="009F100C"/>
    <w:rsid w:val="009F55F9"/>
    <w:rsid w:val="009F5D73"/>
    <w:rsid w:val="009F5FB6"/>
    <w:rsid w:val="00A04C66"/>
    <w:rsid w:val="00A054A5"/>
    <w:rsid w:val="00A06279"/>
    <w:rsid w:val="00A07100"/>
    <w:rsid w:val="00A1278B"/>
    <w:rsid w:val="00A12EB7"/>
    <w:rsid w:val="00A140D8"/>
    <w:rsid w:val="00A1468A"/>
    <w:rsid w:val="00A1481B"/>
    <w:rsid w:val="00A15D47"/>
    <w:rsid w:val="00A2011F"/>
    <w:rsid w:val="00A20866"/>
    <w:rsid w:val="00A2129F"/>
    <w:rsid w:val="00A21D95"/>
    <w:rsid w:val="00A221F3"/>
    <w:rsid w:val="00A226DD"/>
    <w:rsid w:val="00A260BD"/>
    <w:rsid w:val="00A406EA"/>
    <w:rsid w:val="00A42025"/>
    <w:rsid w:val="00A437BA"/>
    <w:rsid w:val="00A443F1"/>
    <w:rsid w:val="00A51761"/>
    <w:rsid w:val="00A5274B"/>
    <w:rsid w:val="00A52A7A"/>
    <w:rsid w:val="00A5354A"/>
    <w:rsid w:val="00A5776D"/>
    <w:rsid w:val="00A750D9"/>
    <w:rsid w:val="00A7532B"/>
    <w:rsid w:val="00A77332"/>
    <w:rsid w:val="00A77995"/>
    <w:rsid w:val="00A80D78"/>
    <w:rsid w:val="00A84027"/>
    <w:rsid w:val="00A84F29"/>
    <w:rsid w:val="00A869ED"/>
    <w:rsid w:val="00A90BF6"/>
    <w:rsid w:val="00A90DF4"/>
    <w:rsid w:val="00A91124"/>
    <w:rsid w:val="00A92365"/>
    <w:rsid w:val="00A95493"/>
    <w:rsid w:val="00A95D76"/>
    <w:rsid w:val="00A96079"/>
    <w:rsid w:val="00A96AD8"/>
    <w:rsid w:val="00AA0F73"/>
    <w:rsid w:val="00AB0161"/>
    <w:rsid w:val="00AB3E21"/>
    <w:rsid w:val="00AB49C5"/>
    <w:rsid w:val="00AC07C3"/>
    <w:rsid w:val="00AC56B3"/>
    <w:rsid w:val="00AD0F20"/>
    <w:rsid w:val="00AD173B"/>
    <w:rsid w:val="00AD7FE6"/>
    <w:rsid w:val="00AE0957"/>
    <w:rsid w:val="00AE433B"/>
    <w:rsid w:val="00AE689A"/>
    <w:rsid w:val="00AE77CD"/>
    <w:rsid w:val="00AF0292"/>
    <w:rsid w:val="00AF0E4B"/>
    <w:rsid w:val="00AF32B2"/>
    <w:rsid w:val="00AF6400"/>
    <w:rsid w:val="00B110AC"/>
    <w:rsid w:val="00B12330"/>
    <w:rsid w:val="00B12E3D"/>
    <w:rsid w:val="00B138FD"/>
    <w:rsid w:val="00B15447"/>
    <w:rsid w:val="00B164DC"/>
    <w:rsid w:val="00B16EF8"/>
    <w:rsid w:val="00B24C7C"/>
    <w:rsid w:val="00B268AA"/>
    <w:rsid w:val="00B30466"/>
    <w:rsid w:val="00B309E9"/>
    <w:rsid w:val="00B31A71"/>
    <w:rsid w:val="00B37D36"/>
    <w:rsid w:val="00B4136B"/>
    <w:rsid w:val="00B42109"/>
    <w:rsid w:val="00B42707"/>
    <w:rsid w:val="00B4481A"/>
    <w:rsid w:val="00B468B1"/>
    <w:rsid w:val="00B47E92"/>
    <w:rsid w:val="00B51C53"/>
    <w:rsid w:val="00B52533"/>
    <w:rsid w:val="00B54848"/>
    <w:rsid w:val="00B5629D"/>
    <w:rsid w:val="00B56923"/>
    <w:rsid w:val="00B57529"/>
    <w:rsid w:val="00B6096C"/>
    <w:rsid w:val="00B60E72"/>
    <w:rsid w:val="00B66624"/>
    <w:rsid w:val="00B6679F"/>
    <w:rsid w:val="00B669EE"/>
    <w:rsid w:val="00B675BC"/>
    <w:rsid w:val="00B72E57"/>
    <w:rsid w:val="00B757B8"/>
    <w:rsid w:val="00B76E77"/>
    <w:rsid w:val="00B831D4"/>
    <w:rsid w:val="00B87E88"/>
    <w:rsid w:val="00B92286"/>
    <w:rsid w:val="00B93E1B"/>
    <w:rsid w:val="00B962AC"/>
    <w:rsid w:val="00BA0C4B"/>
    <w:rsid w:val="00BB10C1"/>
    <w:rsid w:val="00BB2C03"/>
    <w:rsid w:val="00BB4568"/>
    <w:rsid w:val="00BB4A75"/>
    <w:rsid w:val="00BC09C1"/>
    <w:rsid w:val="00BC1338"/>
    <w:rsid w:val="00BC188E"/>
    <w:rsid w:val="00BC299F"/>
    <w:rsid w:val="00BC31AA"/>
    <w:rsid w:val="00BC5BC4"/>
    <w:rsid w:val="00BC74F9"/>
    <w:rsid w:val="00BD1ECA"/>
    <w:rsid w:val="00BD3DA9"/>
    <w:rsid w:val="00BD6954"/>
    <w:rsid w:val="00BE1301"/>
    <w:rsid w:val="00BE295C"/>
    <w:rsid w:val="00BE570C"/>
    <w:rsid w:val="00BF0A28"/>
    <w:rsid w:val="00BF1B26"/>
    <w:rsid w:val="00BF1E3C"/>
    <w:rsid w:val="00BF2C49"/>
    <w:rsid w:val="00BF3046"/>
    <w:rsid w:val="00BF3417"/>
    <w:rsid w:val="00BF431B"/>
    <w:rsid w:val="00C04D34"/>
    <w:rsid w:val="00C10813"/>
    <w:rsid w:val="00C1168F"/>
    <w:rsid w:val="00C129F2"/>
    <w:rsid w:val="00C17F94"/>
    <w:rsid w:val="00C220FF"/>
    <w:rsid w:val="00C22161"/>
    <w:rsid w:val="00C22417"/>
    <w:rsid w:val="00C2527B"/>
    <w:rsid w:val="00C25ACE"/>
    <w:rsid w:val="00C26C2C"/>
    <w:rsid w:val="00C311D8"/>
    <w:rsid w:val="00C317DF"/>
    <w:rsid w:val="00C32AB9"/>
    <w:rsid w:val="00C3352E"/>
    <w:rsid w:val="00C35402"/>
    <w:rsid w:val="00C359AB"/>
    <w:rsid w:val="00C368D3"/>
    <w:rsid w:val="00C40E95"/>
    <w:rsid w:val="00C4210F"/>
    <w:rsid w:val="00C433C1"/>
    <w:rsid w:val="00C45832"/>
    <w:rsid w:val="00C45C06"/>
    <w:rsid w:val="00C45C8E"/>
    <w:rsid w:val="00C50089"/>
    <w:rsid w:val="00C56F77"/>
    <w:rsid w:val="00C60BA4"/>
    <w:rsid w:val="00C619A4"/>
    <w:rsid w:val="00C71968"/>
    <w:rsid w:val="00C72744"/>
    <w:rsid w:val="00C75B44"/>
    <w:rsid w:val="00C76337"/>
    <w:rsid w:val="00C76F77"/>
    <w:rsid w:val="00C80982"/>
    <w:rsid w:val="00C90976"/>
    <w:rsid w:val="00C90E1E"/>
    <w:rsid w:val="00C916FE"/>
    <w:rsid w:val="00C97A23"/>
    <w:rsid w:val="00C97ACF"/>
    <w:rsid w:val="00CA0B09"/>
    <w:rsid w:val="00CA1B73"/>
    <w:rsid w:val="00CA2F62"/>
    <w:rsid w:val="00CA415F"/>
    <w:rsid w:val="00CA4F3E"/>
    <w:rsid w:val="00CA77B8"/>
    <w:rsid w:val="00CB33D6"/>
    <w:rsid w:val="00CB74D0"/>
    <w:rsid w:val="00CC2409"/>
    <w:rsid w:val="00CC31CC"/>
    <w:rsid w:val="00CC554D"/>
    <w:rsid w:val="00CD17ED"/>
    <w:rsid w:val="00CD34E2"/>
    <w:rsid w:val="00CD3546"/>
    <w:rsid w:val="00CD3579"/>
    <w:rsid w:val="00CD560A"/>
    <w:rsid w:val="00CE2BEA"/>
    <w:rsid w:val="00CF06B5"/>
    <w:rsid w:val="00CF14CA"/>
    <w:rsid w:val="00D00845"/>
    <w:rsid w:val="00D02C9C"/>
    <w:rsid w:val="00D02DAD"/>
    <w:rsid w:val="00D05152"/>
    <w:rsid w:val="00D10B6B"/>
    <w:rsid w:val="00D12D8A"/>
    <w:rsid w:val="00D13125"/>
    <w:rsid w:val="00D131E9"/>
    <w:rsid w:val="00D133FE"/>
    <w:rsid w:val="00D15734"/>
    <w:rsid w:val="00D220C9"/>
    <w:rsid w:val="00D240A9"/>
    <w:rsid w:val="00D26E3F"/>
    <w:rsid w:val="00D325CD"/>
    <w:rsid w:val="00D32A29"/>
    <w:rsid w:val="00D33CCA"/>
    <w:rsid w:val="00D3458C"/>
    <w:rsid w:val="00D3753D"/>
    <w:rsid w:val="00D3789F"/>
    <w:rsid w:val="00D378EC"/>
    <w:rsid w:val="00D517F2"/>
    <w:rsid w:val="00D53E8F"/>
    <w:rsid w:val="00D57456"/>
    <w:rsid w:val="00D62A54"/>
    <w:rsid w:val="00D67C60"/>
    <w:rsid w:val="00D70A93"/>
    <w:rsid w:val="00D71A7B"/>
    <w:rsid w:val="00D72FF2"/>
    <w:rsid w:val="00D769BE"/>
    <w:rsid w:val="00D82350"/>
    <w:rsid w:val="00D83623"/>
    <w:rsid w:val="00D856D2"/>
    <w:rsid w:val="00D85709"/>
    <w:rsid w:val="00D949E8"/>
    <w:rsid w:val="00D97751"/>
    <w:rsid w:val="00D97CA8"/>
    <w:rsid w:val="00DA0B01"/>
    <w:rsid w:val="00DA7088"/>
    <w:rsid w:val="00DB0E9D"/>
    <w:rsid w:val="00DB1BF5"/>
    <w:rsid w:val="00DB3CD7"/>
    <w:rsid w:val="00DB4D0C"/>
    <w:rsid w:val="00DB5E51"/>
    <w:rsid w:val="00DB5F98"/>
    <w:rsid w:val="00DC0DBB"/>
    <w:rsid w:val="00DC4BE9"/>
    <w:rsid w:val="00DC5128"/>
    <w:rsid w:val="00DD12FD"/>
    <w:rsid w:val="00DD1B87"/>
    <w:rsid w:val="00DD38E1"/>
    <w:rsid w:val="00DD4711"/>
    <w:rsid w:val="00DD4C2B"/>
    <w:rsid w:val="00DD5CF0"/>
    <w:rsid w:val="00DD6105"/>
    <w:rsid w:val="00DE2884"/>
    <w:rsid w:val="00DE6886"/>
    <w:rsid w:val="00DE7EDC"/>
    <w:rsid w:val="00DF187B"/>
    <w:rsid w:val="00DF1DCC"/>
    <w:rsid w:val="00DF42D9"/>
    <w:rsid w:val="00DF5088"/>
    <w:rsid w:val="00E0395B"/>
    <w:rsid w:val="00E0547C"/>
    <w:rsid w:val="00E07653"/>
    <w:rsid w:val="00E115B4"/>
    <w:rsid w:val="00E15995"/>
    <w:rsid w:val="00E178F0"/>
    <w:rsid w:val="00E202BA"/>
    <w:rsid w:val="00E24082"/>
    <w:rsid w:val="00E25413"/>
    <w:rsid w:val="00E30D8E"/>
    <w:rsid w:val="00E324F7"/>
    <w:rsid w:val="00E332F4"/>
    <w:rsid w:val="00E33918"/>
    <w:rsid w:val="00E34470"/>
    <w:rsid w:val="00E34591"/>
    <w:rsid w:val="00E3476B"/>
    <w:rsid w:val="00E36F24"/>
    <w:rsid w:val="00E40220"/>
    <w:rsid w:val="00E50527"/>
    <w:rsid w:val="00E51C38"/>
    <w:rsid w:val="00E52276"/>
    <w:rsid w:val="00E54D00"/>
    <w:rsid w:val="00E629CC"/>
    <w:rsid w:val="00E63CBA"/>
    <w:rsid w:val="00E63D52"/>
    <w:rsid w:val="00E641ED"/>
    <w:rsid w:val="00E67593"/>
    <w:rsid w:val="00E7107D"/>
    <w:rsid w:val="00E71D9C"/>
    <w:rsid w:val="00E72F7F"/>
    <w:rsid w:val="00E7584C"/>
    <w:rsid w:val="00E75F85"/>
    <w:rsid w:val="00E83EB6"/>
    <w:rsid w:val="00E85CCF"/>
    <w:rsid w:val="00E9066E"/>
    <w:rsid w:val="00E91C31"/>
    <w:rsid w:val="00E94549"/>
    <w:rsid w:val="00E9614A"/>
    <w:rsid w:val="00EA3660"/>
    <w:rsid w:val="00EA7459"/>
    <w:rsid w:val="00EB2F5E"/>
    <w:rsid w:val="00EB3AB8"/>
    <w:rsid w:val="00EB4663"/>
    <w:rsid w:val="00EB4726"/>
    <w:rsid w:val="00EB5030"/>
    <w:rsid w:val="00EB6117"/>
    <w:rsid w:val="00EC4B10"/>
    <w:rsid w:val="00EC7002"/>
    <w:rsid w:val="00EC72F9"/>
    <w:rsid w:val="00ED1767"/>
    <w:rsid w:val="00ED1989"/>
    <w:rsid w:val="00ED3946"/>
    <w:rsid w:val="00ED5639"/>
    <w:rsid w:val="00EF07CB"/>
    <w:rsid w:val="00EF0961"/>
    <w:rsid w:val="00EF67D3"/>
    <w:rsid w:val="00EF7F24"/>
    <w:rsid w:val="00F03212"/>
    <w:rsid w:val="00F05A5E"/>
    <w:rsid w:val="00F05D7B"/>
    <w:rsid w:val="00F109BF"/>
    <w:rsid w:val="00F11CBE"/>
    <w:rsid w:val="00F154C4"/>
    <w:rsid w:val="00F20ACE"/>
    <w:rsid w:val="00F26931"/>
    <w:rsid w:val="00F27DB6"/>
    <w:rsid w:val="00F30398"/>
    <w:rsid w:val="00F30FE2"/>
    <w:rsid w:val="00F3358A"/>
    <w:rsid w:val="00F3461B"/>
    <w:rsid w:val="00F34F0B"/>
    <w:rsid w:val="00F40E3B"/>
    <w:rsid w:val="00F4215E"/>
    <w:rsid w:val="00F42367"/>
    <w:rsid w:val="00F45126"/>
    <w:rsid w:val="00F454AC"/>
    <w:rsid w:val="00F53CC8"/>
    <w:rsid w:val="00F54F69"/>
    <w:rsid w:val="00F5606E"/>
    <w:rsid w:val="00F56643"/>
    <w:rsid w:val="00F6108C"/>
    <w:rsid w:val="00F775C0"/>
    <w:rsid w:val="00F8159D"/>
    <w:rsid w:val="00F82CF7"/>
    <w:rsid w:val="00F856E4"/>
    <w:rsid w:val="00F86018"/>
    <w:rsid w:val="00F86D2A"/>
    <w:rsid w:val="00F87B2E"/>
    <w:rsid w:val="00F96C71"/>
    <w:rsid w:val="00FA68FC"/>
    <w:rsid w:val="00FB0162"/>
    <w:rsid w:val="00FB0A00"/>
    <w:rsid w:val="00FB1923"/>
    <w:rsid w:val="00FB1979"/>
    <w:rsid w:val="00FB352D"/>
    <w:rsid w:val="00FB3BDB"/>
    <w:rsid w:val="00FC55D3"/>
    <w:rsid w:val="00FC68F8"/>
    <w:rsid w:val="00FC7F8C"/>
    <w:rsid w:val="00FD0823"/>
    <w:rsid w:val="00FE02B5"/>
    <w:rsid w:val="00FE09D1"/>
    <w:rsid w:val="00FE55FF"/>
    <w:rsid w:val="00FE6AEE"/>
    <w:rsid w:val="00FF42AC"/>
    <w:rsid w:val="00FF6FD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E9FE"/>
  <w15:chartTrackingRefBased/>
  <w15:docId w15:val="{FBE1F99B-7DC5-488A-AFE9-1F8F3B8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955"/>
  </w:style>
  <w:style w:type="paragraph" w:styleId="berschrift1">
    <w:name w:val="heading 1"/>
    <w:basedOn w:val="Standard"/>
    <w:next w:val="Standard"/>
    <w:link w:val="berschrift1Zchn"/>
    <w:uiPriority w:val="1"/>
    <w:qFormat/>
    <w:rsid w:val="00CA415F"/>
    <w:pPr>
      <w:pageBreakBefore/>
      <w:widowControl w:val="0"/>
      <w:numPr>
        <w:numId w:val="7"/>
      </w:numPr>
      <w:spacing w:before="450" w:after="220" w:line="240" w:lineRule="auto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A415F"/>
    <w:pPr>
      <w:keepNext/>
      <w:keepLines/>
      <w:numPr>
        <w:ilvl w:val="1"/>
        <w:numId w:val="7"/>
      </w:numPr>
      <w:tabs>
        <w:tab w:val="left" w:pos="970"/>
      </w:tabs>
      <w:spacing w:before="380" w:after="190" w:line="240" w:lineRule="auto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CA415F"/>
    <w:pPr>
      <w:keepNext/>
      <w:keepLines/>
      <w:numPr>
        <w:ilvl w:val="2"/>
        <w:numId w:val="7"/>
      </w:numPr>
      <w:tabs>
        <w:tab w:val="left" w:pos="1134"/>
      </w:tabs>
      <w:spacing w:before="320" w:line="240" w:lineRule="auto"/>
      <w:jc w:val="lef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rsid w:val="00CA415F"/>
    <w:pPr>
      <w:keepNext/>
      <w:keepLines/>
      <w:numPr>
        <w:ilvl w:val="3"/>
        <w:numId w:val="7"/>
      </w:numPr>
      <w:tabs>
        <w:tab w:val="left" w:pos="1253"/>
      </w:tabs>
      <w:spacing w:before="280" w:line="240" w:lineRule="auto"/>
      <w:jc w:val="lef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1"/>
    <w:rsid w:val="00CA415F"/>
    <w:pPr>
      <w:keepNext/>
      <w:keepLines/>
      <w:numPr>
        <w:ilvl w:val="4"/>
        <w:numId w:val="7"/>
      </w:numPr>
      <w:tabs>
        <w:tab w:val="left" w:pos="1520"/>
      </w:tabs>
      <w:spacing w:before="220" w:after="110" w:line="240" w:lineRule="auto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034AF"/>
    <w:pPr>
      <w:keepNext/>
      <w:keepLines/>
      <w:numPr>
        <w:ilvl w:val="5"/>
        <w:numId w:val="9"/>
      </w:numPr>
      <w:tabs>
        <w:tab w:val="num" w:pos="360"/>
      </w:tabs>
      <w:spacing w:before="40" w:after="0"/>
      <w:outlineLvl w:val="5"/>
    </w:pPr>
    <w:rPr>
      <w:rFonts w:asciiTheme="majorHAnsi" w:eastAsiaTheme="majorEastAsia" w:hAnsiTheme="majorHAnsi" w:cstheme="majorBidi"/>
      <w:color w:val="01424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7D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7D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7D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4"/>
    <w:qFormat/>
    <w:rsid w:val="00DC4BE9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4"/>
    <w:qFormat/>
    <w:rsid w:val="00DC4BE9"/>
    <w:pPr>
      <w:numPr>
        <w:ilvl w:val="1"/>
        <w:numId w:val="8"/>
      </w:numPr>
      <w:contextualSpacing/>
    </w:pPr>
  </w:style>
  <w:style w:type="paragraph" w:styleId="Aufzhlungszeichen3">
    <w:name w:val="List Bullet 3"/>
    <w:basedOn w:val="Standard"/>
    <w:uiPriority w:val="4"/>
    <w:qFormat/>
    <w:rsid w:val="00DC4BE9"/>
    <w:pPr>
      <w:numPr>
        <w:ilvl w:val="2"/>
        <w:numId w:val="8"/>
      </w:numPr>
      <w:contextualSpacing/>
    </w:pPr>
  </w:style>
  <w:style w:type="paragraph" w:styleId="Aufzhlungszeichen4">
    <w:name w:val="List Bullet 4"/>
    <w:basedOn w:val="Standard"/>
    <w:uiPriority w:val="4"/>
    <w:qFormat/>
    <w:rsid w:val="00DC4BE9"/>
    <w:pPr>
      <w:numPr>
        <w:ilvl w:val="3"/>
        <w:numId w:val="8"/>
      </w:numPr>
      <w:contextualSpacing/>
    </w:pPr>
  </w:style>
  <w:style w:type="paragraph" w:styleId="Beschriftung">
    <w:name w:val="caption"/>
    <w:basedOn w:val="Standard"/>
    <w:next w:val="Standard"/>
    <w:link w:val="BeschriftungZchn"/>
    <w:uiPriority w:val="9"/>
    <w:qFormat/>
    <w:rsid w:val="00AD7FE6"/>
    <w:pPr>
      <w:tabs>
        <w:tab w:val="left" w:pos="1134"/>
      </w:tabs>
      <w:spacing w:before="120" w:after="120"/>
      <w:ind w:left="1134" w:hanging="1134"/>
      <w:jc w:val="left"/>
    </w:pPr>
    <w:rPr>
      <w:iCs/>
      <w:color w:val="000000" w:themeColor="text1"/>
      <w:sz w:val="19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84F86"/>
    <w:pPr>
      <w:spacing w:after="120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F86"/>
    <w:rPr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419B1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65"/>
    <w:pPr>
      <w:spacing w:after="120"/>
      <w:jc w:val="left"/>
    </w:pPr>
    <w:rPr>
      <w:rFonts w:asciiTheme="majorHAnsi" w:hAnsiTheme="majorHAnsi"/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65"/>
    <w:rPr>
      <w:rFonts w:asciiTheme="majorHAnsi" w:hAnsiTheme="majorHAnsi"/>
      <w:b/>
      <w:sz w:val="16"/>
    </w:rPr>
  </w:style>
  <w:style w:type="paragraph" w:styleId="Funotentext">
    <w:name w:val="footnote text"/>
    <w:basedOn w:val="Standard"/>
    <w:link w:val="FunotentextZchn"/>
    <w:uiPriority w:val="99"/>
    <w:rsid w:val="00AD7FE6"/>
    <w:pPr>
      <w:tabs>
        <w:tab w:val="left" w:pos="113"/>
      </w:tabs>
      <w:spacing w:after="120"/>
      <w:ind w:left="113" w:hanging="113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26955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5419B1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B468B1"/>
    <w:pPr>
      <w:tabs>
        <w:tab w:val="left" w:pos="1786"/>
        <w:tab w:val="right" w:pos="6237"/>
        <w:tab w:val="right" w:pos="9497"/>
      </w:tabs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34F0B"/>
    <w:rPr>
      <w:sz w:val="16"/>
    </w:rPr>
  </w:style>
  <w:style w:type="character" w:styleId="Hyperlink">
    <w:name w:val="Hyperlink"/>
    <w:basedOn w:val="Absatz-Standardschriftart"/>
    <w:uiPriority w:val="99"/>
    <w:unhideWhenUsed/>
    <w:rsid w:val="005419B1"/>
    <w:rPr>
      <w:color w:val="03878A" w:themeColor="hyperlink"/>
      <w:u w:val="single"/>
    </w:rPr>
  </w:style>
  <w:style w:type="paragraph" w:customStyle="1" w:styleId="HyperlinkSchmuck">
    <w:name w:val="Hyperlink Schmuck"/>
    <w:basedOn w:val="Standard"/>
    <w:next w:val="Standard"/>
    <w:link w:val="HyperlinkSchmuckZchn"/>
    <w:uiPriority w:val="19"/>
    <w:qFormat/>
    <w:rsid w:val="00092081"/>
    <w:pPr>
      <w:jc w:val="left"/>
    </w:pPr>
    <w:rPr>
      <w:color w:val="03878A" w:themeColor="accent1"/>
    </w:rPr>
  </w:style>
  <w:style w:type="character" w:customStyle="1" w:styleId="HyperlinkSchmuckZchn">
    <w:name w:val="Hyperlink Schmuck Zchn"/>
    <w:basedOn w:val="Absatz-Standardschriftart"/>
    <w:link w:val="HyperlinkSchmuck"/>
    <w:uiPriority w:val="19"/>
    <w:rsid w:val="00092081"/>
    <w:rPr>
      <w:color w:val="03878A" w:themeColor="accent1"/>
    </w:rPr>
  </w:style>
  <w:style w:type="paragraph" w:customStyle="1" w:styleId="HyperlinkSchmuckMittel">
    <w:name w:val="Hyperlink Schmuck Mittel"/>
    <w:basedOn w:val="Standard"/>
    <w:next w:val="Standard"/>
    <w:link w:val="HyperlinkSchmuckMittelZchn"/>
    <w:uiPriority w:val="19"/>
    <w:qFormat/>
    <w:rsid w:val="00092081"/>
    <w:pPr>
      <w:spacing w:after="120"/>
      <w:jc w:val="left"/>
    </w:pPr>
    <w:rPr>
      <w:color w:val="03878A" w:themeColor="accent1"/>
      <w:sz w:val="19"/>
    </w:rPr>
  </w:style>
  <w:style w:type="character" w:customStyle="1" w:styleId="HyperlinkSchmuckMittelZchn">
    <w:name w:val="Hyperlink Schmuck Mittel Zchn"/>
    <w:basedOn w:val="Absatz-Standardschriftart"/>
    <w:link w:val="HyperlinkSchmuckMittel"/>
    <w:uiPriority w:val="19"/>
    <w:rsid w:val="00092081"/>
    <w:rPr>
      <w:color w:val="03878A" w:themeColor="accent1"/>
      <w:sz w:val="19"/>
    </w:rPr>
  </w:style>
  <w:style w:type="paragraph" w:customStyle="1" w:styleId="Kontaktdaten">
    <w:name w:val="Kontaktdaten"/>
    <w:basedOn w:val="Standard"/>
    <w:next w:val="Standard"/>
    <w:link w:val="KontaktdatenZchn"/>
    <w:uiPriority w:val="9"/>
    <w:qFormat/>
    <w:rsid w:val="007C6A65"/>
    <w:pPr>
      <w:spacing w:after="0" w:line="240" w:lineRule="auto"/>
      <w:jc w:val="left"/>
    </w:pPr>
    <w:rPr>
      <w:sz w:val="19"/>
    </w:rPr>
  </w:style>
  <w:style w:type="character" w:customStyle="1" w:styleId="KontaktdatenZchn">
    <w:name w:val="Kontaktdaten Zchn"/>
    <w:basedOn w:val="Absatz-Standardschriftart"/>
    <w:link w:val="Kontaktdaten"/>
    <w:uiPriority w:val="9"/>
    <w:rsid w:val="007C6A65"/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4342E0"/>
    <w:pPr>
      <w:spacing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2E0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1B7495"/>
    <w:pPr>
      <w:ind w:left="357" w:hanging="357"/>
      <w:contextualSpacing/>
    </w:pPr>
  </w:style>
  <w:style w:type="paragraph" w:styleId="Listennummer">
    <w:name w:val="List Number"/>
    <w:basedOn w:val="Standard"/>
    <w:uiPriority w:val="4"/>
    <w:qFormat/>
    <w:rsid w:val="00107F1F"/>
    <w:pPr>
      <w:numPr>
        <w:numId w:val="2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107F1F"/>
    <w:rPr>
      <w:rFonts w:asciiTheme="minorHAnsi" w:hAnsiTheme="minorHAnsi"/>
      <w:vanish/>
      <w:color w:val="A0ABB1"/>
      <w:sz w:val="19"/>
    </w:rPr>
  </w:style>
  <w:style w:type="paragraph" w:styleId="Titel">
    <w:name w:val="Title"/>
    <w:basedOn w:val="Standard"/>
    <w:next w:val="Standard"/>
    <w:link w:val="TitelZchn"/>
    <w:uiPriority w:val="14"/>
    <w:qFormat/>
    <w:rsid w:val="001802F5"/>
    <w:pPr>
      <w:spacing w:line="240" w:lineRule="auto"/>
      <w:contextualSpacing/>
      <w:jc w:val="left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4"/>
    <w:rsid w:val="001802F5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F0292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D7FE6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D7FE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D7FE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D7FE6"/>
    <w:rPr>
      <w:rFonts w:asciiTheme="majorHAnsi" w:eastAsiaTheme="majorEastAsia" w:hAnsiTheme="majorHAnsi" w:cstheme="majorBidi"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4"/>
    <w:qFormat/>
    <w:rsid w:val="00D3789F"/>
    <w:pPr>
      <w:numPr>
        <w:ilvl w:val="1"/>
      </w:numPr>
      <w:spacing w:line="240" w:lineRule="auto"/>
      <w:jc w:val="left"/>
    </w:pPr>
    <w:rPr>
      <w:rFonts w:eastAsiaTheme="minorEastAsia"/>
      <w:color w:val="000000" w:themeColor="text1"/>
      <w:sz w:val="32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D3789F"/>
    <w:rPr>
      <w:rFonts w:eastAsiaTheme="minorEastAsia"/>
      <w:color w:val="000000" w:themeColor="text1"/>
      <w:sz w:val="32"/>
    </w:rPr>
  </w:style>
  <w:style w:type="paragraph" w:styleId="Zitat">
    <w:name w:val="Quote"/>
    <w:basedOn w:val="Standard"/>
    <w:next w:val="Standard"/>
    <w:link w:val="ZitatZchn"/>
    <w:uiPriority w:val="9"/>
    <w:qFormat/>
    <w:rsid w:val="005419B1"/>
    <w:pPr>
      <w:spacing w:after="7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5419B1"/>
    <w:rPr>
      <w:i/>
      <w:iCs/>
      <w:color w:val="000000" w:themeColor="text1"/>
    </w:rPr>
  </w:style>
  <w:style w:type="table" w:styleId="Tabellenraster">
    <w:name w:val="Table Grid"/>
    <w:basedOn w:val="NormaleTabelle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Schwarzeinfach">
    <w:name w:val="Tabelle Schwarz einfach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table" w:styleId="EinfacheTabelle1">
    <w:name w:val="Plain Table 1"/>
    <w:basedOn w:val="NormaleTabelle"/>
    <w:uiPriority w:val="41"/>
    <w:rsid w:val="00371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Schwarzgebndert">
    <w:name w:val="Tabelle Schwarz gebänder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tandardschriftklein">
    <w:name w:val="Standardschrift klein"/>
    <w:basedOn w:val="Standard"/>
    <w:link w:val="StandardschriftkleinZchn"/>
    <w:uiPriority w:val="24"/>
    <w:qFormat/>
    <w:rsid w:val="00DC4BE9"/>
    <w:rPr>
      <w:sz w:val="16"/>
    </w:rPr>
  </w:style>
  <w:style w:type="paragraph" w:customStyle="1" w:styleId="StandardschriftkleinFett">
    <w:name w:val="Standardschrift klein Fett"/>
    <w:basedOn w:val="Standard"/>
    <w:link w:val="StandardschriftkleinFettZchn"/>
    <w:uiPriority w:val="24"/>
    <w:qFormat/>
    <w:rsid w:val="00DC4BE9"/>
    <w:rPr>
      <w:rFonts w:asciiTheme="majorHAnsi" w:hAnsiTheme="majorHAnsi"/>
      <w:b/>
      <w:sz w:val="16"/>
    </w:rPr>
  </w:style>
  <w:style w:type="character" w:customStyle="1" w:styleId="StandardschriftkleinZchn">
    <w:name w:val="Standardschrift klein Zchn"/>
    <w:basedOn w:val="Absatz-Standardschriftart"/>
    <w:link w:val="Standardschriftklein"/>
    <w:uiPriority w:val="24"/>
    <w:rsid w:val="00DC4BE9"/>
    <w:rPr>
      <w:sz w:val="16"/>
    </w:rPr>
  </w:style>
  <w:style w:type="character" w:customStyle="1" w:styleId="StandardschriftkleinFettZchn">
    <w:name w:val="Standardschrift klein Fett Zchn"/>
    <w:basedOn w:val="Absatz-Standardschriftart"/>
    <w:link w:val="StandardschriftkleinFett"/>
    <w:uiPriority w:val="24"/>
    <w:rsid w:val="00DC4BE9"/>
    <w:rPr>
      <w:rFonts w:asciiTheme="majorHAnsi" w:hAnsiTheme="majorHAnsi"/>
      <w:b/>
      <w:sz w:val="16"/>
    </w:rPr>
  </w:style>
  <w:style w:type="paragraph" w:customStyle="1" w:styleId="Standardschriftmittel">
    <w:name w:val="Standardschrift mittel"/>
    <w:basedOn w:val="Standard"/>
    <w:link w:val="StandardschriftmittelZchn"/>
    <w:uiPriority w:val="24"/>
    <w:qFormat/>
    <w:rsid w:val="00DC4BE9"/>
    <w:rPr>
      <w:sz w:val="19"/>
    </w:rPr>
  </w:style>
  <w:style w:type="paragraph" w:customStyle="1" w:styleId="Bild">
    <w:name w:val="Bild"/>
    <w:next w:val="Beschriftung"/>
    <w:uiPriority w:val="9"/>
    <w:qFormat/>
    <w:rsid w:val="00DC4BE9"/>
    <w:pPr>
      <w:spacing w:before="240" w:after="240" w:line="240" w:lineRule="auto"/>
    </w:pPr>
  </w:style>
  <w:style w:type="character" w:customStyle="1" w:styleId="StandardschriftmittelZchn">
    <w:name w:val="Standardschrift mittel Zchn"/>
    <w:basedOn w:val="Absatz-Standardschriftart"/>
    <w:link w:val="Standardschriftmittel"/>
    <w:uiPriority w:val="24"/>
    <w:rsid w:val="00DC4BE9"/>
    <w:rPr>
      <w:sz w:val="19"/>
    </w:rPr>
  </w:style>
  <w:style w:type="paragraph" w:customStyle="1" w:styleId="KontaktdatenFett">
    <w:name w:val="Kontaktdaten Fett"/>
    <w:basedOn w:val="Kontaktdaten"/>
    <w:next w:val="Kontaktdaten"/>
    <w:link w:val="KontaktdatenFettZchn"/>
    <w:uiPriority w:val="9"/>
    <w:qFormat/>
    <w:rsid w:val="007C6A65"/>
    <w:rPr>
      <w:rFonts w:asciiTheme="majorHAnsi" w:hAnsiTheme="majorHAnsi"/>
      <w:b/>
      <w:bCs/>
    </w:rPr>
  </w:style>
  <w:style w:type="character" w:customStyle="1" w:styleId="KontaktdatenFettZchn">
    <w:name w:val="Kontaktdaten Fett Zchn"/>
    <w:basedOn w:val="KontaktdatenZchn"/>
    <w:link w:val="KontaktdatenFett"/>
    <w:uiPriority w:val="9"/>
    <w:rsid w:val="007C6A65"/>
    <w:rPr>
      <w:rFonts w:asciiTheme="majorHAnsi" w:hAnsiTheme="majorHAnsi"/>
      <w:b/>
      <w:bCs/>
      <w:sz w:val="19"/>
    </w:rPr>
  </w:style>
  <w:style w:type="paragraph" w:styleId="Literaturverzeichnis">
    <w:name w:val="Bibliography"/>
    <w:basedOn w:val="Standard"/>
    <w:next w:val="Standard"/>
    <w:uiPriority w:val="37"/>
    <w:unhideWhenUsed/>
    <w:rsid w:val="001B7495"/>
    <w:pPr>
      <w:jc w:val="left"/>
    </w:pPr>
  </w:style>
  <w:style w:type="character" w:styleId="Fett">
    <w:name w:val="Strong"/>
    <w:basedOn w:val="Absatz-Standardschriftart"/>
    <w:uiPriority w:val="1"/>
    <w:qFormat/>
    <w:rsid w:val="005419B1"/>
    <w:rPr>
      <w:rFonts w:ascii="Calibri" w:hAnsi="Calibri"/>
      <w:b/>
      <w:bCs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32877"/>
    <w:rPr>
      <w:color w:val="2B579A"/>
      <w:shd w:val="clear" w:color="auto" w:fill="E6E6E6"/>
    </w:rPr>
  </w:style>
  <w:style w:type="character" w:customStyle="1" w:styleId="BeschriftungZchn">
    <w:name w:val="Beschriftung Zchn"/>
    <w:basedOn w:val="Absatz-Standardschriftart"/>
    <w:link w:val="Beschriftung"/>
    <w:uiPriority w:val="9"/>
    <w:rsid w:val="00AD7FE6"/>
    <w:rPr>
      <w:iCs/>
      <w:color w:val="000000" w:themeColor="text1"/>
      <w:sz w:val="19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34AF"/>
    <w:rPr>
      <w:rFonts w:asciiTheme="majorHAnsi" w:eastAsiaTheme="majorEastAsia" w:hAnsiTheme="majorHAnsi" w:cstheme="majorBidi"/>
      <w:color w:val="01424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7DF"/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7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7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rsid w:val="003E4E3B"/>
    <w:pPr>
      <w:tabs>
        <w:tab w:val="left" w:pos="880"/>
        <w:tab w:val="right" w:pos="9469"/>
      </w:tabs>
      <w:spacing w:after="100"/>
      <w:ind w:left="879" w:hanging="658"/>
      <w:jc w:val="left"/>
    </w:pPr>
  </w:style>
  <w:style w:type="paragraph" w:styleId="Verzeichnis1">
    <w:name w:val="toc 1"/>
    <w:basedOn w:val="Standard"/>
    <w:next w:val="Standard"/>
    <w:autoRedefine/>
    <w:uiPriority w:val="39"/>
    <w:rsid w:val="00AC56B3"/>
    <w:pPr>
      <w:tabs>
        <w:tab w:val="left" w:pos="440"/>
        <w:tab w:val="right" w:pos="9469"/>
      </w:tabs>
      <w:spacing w:after="100"/>
      <w:ind w:left="357" w:hanging="357"/>
      <w:jc w:val="left"/>
    </w:pPr>
    <w:rPr>
      <w:rFonts w:asciiTheme="majorHAnsi" w:hAnsiTheme="majorHAnsi"/>
      <w:b/>
      <w:noProof/>
    </w:rPr>
  </w:style>
  <w:style w:type="paragraph" w:styleId="Verzeichnis3">
    <w:name w:val="toc 3"/>
    <w:basedOn w:val="Standard"/>
    <w:next w:val="Standard"/>
    <w:autoRedefine/>
    <w:uiPriority w:val="39"/>
    <w:rsid w:val="003E4E3B"/>
    <w:pPr>
      <w:tabs>
        <w:tab w:val="left" w:pos="1320"/>
        <w:tab w:val="right" w:pos="9469"/>
      </w:tabs>
      <w:spacing w:after="100"/>
      <w:ind w:left="1321" w:hanging="913"/>
      <w:jc w:val="left"/>
    </w:pPr>
  </w:style>
  <w:style w:type="paragraph" w:styleId="Verzeichnis4">
    <w:name w:val="toc 4"/>
    <w:basedOn w:val="Standard"/>
    <w:next w:val="Standard"/>
    <w:autoRedefine/>
    <w:uiPriority w:val="39"/>
    <w:rsid w:val="00BD6954"/>
    <w:pPr>
      <w:tabs>
        <w:tab w:val="left" w:pos="1540"/>
        <w:tab w:val="right" w:pos="9469"/>
      </w:tabs>
      <w:spacing w:after="100"/>
      <w:ind w:left="1543" w:hanging="955"/>
    </w:pPr>
  </w:style>
  <w:style w:type="paragraph" w:styleId="Verzeichnis5">
    <w:name w:val="toc 5"/>
    <w:basedOn w:val="Standard"/>
    <w:next w:val="Standard"/>
    <w:autoRedefine/>
    <w:uiPriority w:val="39"/>
    <w:rsid w:val="00BD6954"/>
    <w:pPr>
      <w:tabs>
        <w:tab w:val="left" w:pos="1880"/>
        <w:tab w:val="right" w:pos="9469"/>
      </w:tabs>
      <w:spacing w:after="100"/>
      <w:ind w:left="1883" w:hanging="1113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4BE9"/>
    <w:pPr>
      <w:keepNext/>
      <w:keepLines/>
      <w:pageBreakBefore w:val="0"/>
      <w:widowControl/>
      <w:numPr>
        <w:numId w:val="0"/>
      </w:numPr>
      <w:spacing w:before="0"/>
    </w:pPr>
  </w:style>
  <w:style w:type="paragraph" w:customStyle="1" w:styleId="TitelFett">
    <w:name w:val="Titel Fett"/>
    <w:basedOn w:val="Titel"/>
    <w:next w:val="Standard"/>
    <w:link w:val="TitelFettZchn"/>
    <w:uiPriority w:val="14"/>
    <w:qFormat/>
    <w:rsid w:val="00A77995"/>
    <w:rPr>
      <w:rFonts w:asciiTheme="majorHAnsi" w:hAnsiTheme="majorHAnsi"/>
      <w:b/>
    </w:rPr>
  </w:style>
  <w:style w:type="character" w:customStyle="1" w:styleId="TitelFettZchn">
    <w:name w:val="Titel Fett Zchn"/>
    <w:basedOn w:val="TitelZchn"/>
    <w:link w:val="TitelFett"/>
    <w:uiPriority w:val="14"/>
    <w:rsid w:val="00A77995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customStyle="1" w:styleId="UntertitelFett">
    <w:name w:val="Untertitel Fett"/>
    <w:basedOn w:val="Untertitel"/>
    <w:next w:val="Standard"/>
    <w:link w:val="UntertitelFettZchn"/>
    <w:uiPriority w:val="14"/>
    <w:qFormat/>
    <w:rsid w:val="00A07100"/>
    <w:rPr>
      <w:rFonts w:asciiTheme="majorHAnsi" w:hAnsiTheme="majorHAnsi"/>
      <w:b/>
    </w:rPr>
  </w:style>
  <w:style w:type="character" w:customStyle="1" w:styleId="UntertitelFettZchn">
    <w:name w:val="Untertitel Fett Zchn"/>
    <w:basedOn w:val="UntertitelZchn"/>
    <w:link w:val="UntertitelFett"/>
    <w:uiPriority w:val="14"/>
    <w:rsid w:val="00A07100"/>
    <w:rPr>
      <w:rFonts w:asciiTheme="majorHAnsi" w:eastAsiaTheme="minorEastAsia" w:hAnsiTheme="majorHAnsi"/>
      <w:b/>
      <w:color w:val="000000" w:themeColor="text1"/>
      <w:sz w:val="32"/>
    </w:rPr>
  </w:style>
  <w:style w:type="table" w:customStyle="1" w:styleId="TabelleohneRahmen">
    <w:name w:val="Tabelle ohne Rahmen"/>
    <w:basedOn w:val="NormaleTabelle"/>
    <w:uiPriority w:val="99"/>
    <w:rsid w:val="000A3FE9"/>
    <w:tblPr/>
    <w:tcPr>
      <w:shd w:val="clear" w:color="auto" w:fill="auto"/>
    </w:tcPr>
    <w:tblStylePr w:type="firstRow">
      <w:pPr>
        <w:wordWrap/>
        <w:jc w:val="left"/>
      </w:pPr>
      <w:rPr>
        <w:rFonts w:asciiTheme="majorHAnsi" w:hAnsiTheme="majorHAnsi"/>
        <w:b/>
        <w:color w:val="000000" w:themeColor="text1"/>
        <w:sz w:val="16"/>
      </w:rPr>
    </w:tblStylePr>
    <w:tblStylePr w:type="lastRow">
      <w:pPr>
        <w:jc w:val="left"/>
      </w:pPr>
      <w:rPr>
        <w:b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b/>
        <w:color w:val="auto"/>
      </w:rPr>
    </w:tblStylePr>
    <w:tblStylePr w:type="band1Vert">
      <w:tblPr/>
      <w:tcPr>
        <w:tcBorders>
          <w:top w:val="nil"/>
          <w:insideH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insideH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</w:style>
  <w:style w:type="paragraph" w:customStyle="1" w:styleId="TitelFettKursiv">
    <w:name w:val="Titel Fett Kursiv"/>
    <w:basedOn w:val="Titel"/>
    <w:uiPriority w:val="14"/>
    <w:rsid w:val="007C47DD"/>
    <w:rPr>
      <w:b/>
      <w:i/>
    </w:rPr>
  </w:style>
  <w:style w:type="paragraph" w:customStyle="1" w:styleId="HyperlinkSchmuckMittelFett">
    <w:name w:val="Hyperlink Schmuck Mittel Fett"/>
    <w:basedOn w:val="HyperlinkSchmuckMittel"/>
    <w:uiPriority w:val="19"/>
    <w:qFormat/>
    <w:rsid w:val="00092081"/>
    <w:pPr>
      <w:spacing w:line="240" w:lineRule="auto"/>
    </w:pPr>
    <w:rPr>
      <w:b/>
    </w:rPr>
  </w:style>
  <w:style w:type="paragraph" w:styleId="Listenfortsetzung">
    <w:name w:val="List Continue"/>
    <w:basedOn w:val="Standard"/>
    <w:uiPriority w:val="99"/>
    <w:unhideWhenUsed/>
    <w:rsid w:val="00DC4BE9"/>
    <w:pPr>
      <w:ind w:left="357"/>
    </w:pPr>
  </w:style>
  <w:style w:type="paragraph" w:customStyle="1" w:styleId="AdressePDFett">
    <w:name w:val="Adresse PD Fett"/>
    <w:basedOn w:val="AdressePD"/>
    <w:next w:val="AdressePD"/>
    <w:uiPriority w:val="9"/>
    <w:semiHidden/>
    <w:unhideWhenUsed/>
    <w:qFormat/>
    <w:rsid w:val="00320B9A"/>
    <w:rPr>
      <w:b/>
    </w:rPr>
  </w:style>
  <w:style w:type="paragraph" w:customStyle="1" w:styleId="StandardschriftWei">
    <w:name w:val="Standardschrift Weiß"/>
    <w:basedOn w:val="Standard"/>
    <w:link w:val="StandardschriftWeiZchn"/>
    <w:rsid w:val="00491157"/>
    <w:pPr>
      <w:jc w:val="left"/>
    </w:pPr>
    <w:rPr>
      <w:color w:val="FFFFFF" w:themeColor="background1"/>
    </w:rPr>
  </w:style>
  <w:style w:type="character" w:customStyle="1" w:styleId="StandardschriftWeiZchn">
    <w:name w:val="Standardschrift Weiß Zchn"/>
    <w:basedOn w:val="Absatz-Standardschriftart"/>
    <w:link w:val="StandardschriftWei"/>
    <w:rsid w:val="009952CF"/>
    <w:rPr>
      <w:color w:val="FFFFFF" w:themeColor="background1"/>
    </w:rPr>
  </w:style>
  <w:style w:type="paragraph" w:styleId="Aufzhlungszeichen5">
    <w:name w:val="List Bullet 5"/>
    <w:basedOn w:val="Standard"/>
    <w:uiPriority w:val="99"/>
    <w:semiHidden/>
    <w:unhideWhenUsed/>
    <w:rsid w:val="00AD7FE6"/>
    <w:pPr>
      <w:numPr>
        <w:numId w:val="4"/>
      </w:numPr>
      <w:ind w:left="643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DC4BE9"/>
    <w:pPr>
      <w:tabs>
        <w:tab w:val="left" w:pos="1304"/>
        <w:tab w:val="right" w:pos="9469"/>
      </w:tabs>
      <w:spacing w:after="100"/>
      <w:ind w:left="1304" w:hanging="1304"/>
      <w:jc w:val="left"/>
    </w:pPr>
  </w:style>
  <w:style w:type="paragraph" w:styleId="Kommentartext">
    <w:name w:val="annotation text"/>
    <w:basedOn w:val="Standard"/>
    <w:link w:val="KommentartextZchn"/>
    <w:uiPriority w:val="99"/>
    <w:unhideWhenUsed/>
    <w:rsid w:val="002C2931"/>
    <w:pPr>
      <w:spacing w:line="240" w:lineRule="auto"/>
      <w:jc w:val="left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931"/>
    <w:rPr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2C2931"/>
    <w:pPr>
      <w:ind w:left="283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B7495"/>
    <w:pPr>
      <w:spacing w:after="120"/>
      <w:ind w:left="566"/>
      <w:contextualSpacing/>
    </w:p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B7495"/>
    <w:pPr>
      <w:spacing w:after="0"/>
      <w:ind w:left="220" w:hanging="220"/>
      <w:jc w:val="left"/>
    </w:pPr>
  </w:style>
  <w:style w:type="paragraph" w:customStyle="1" w:styleId="berschrift1ohneNummerierung">
    <w:name w:val="Überschrift 1 ohne Nummerierung"/>
    <w:basedOn w:val="berschrift1"/>
    <w:next w:val="Standard"/>
    <w:link w:val="berschrift1ohneNummerierungZchn"/>
    <w:uiPriority w:val="1"/>
    <w:unhideWhenUsed/>
    <w:qFormat/>
    <w:rsid w:val="00804268"/>
    <w:pPr>
      <w:numPr>
        <w:numId w:val="0"/>
      </w:numPr>
      <w:tabs>
        <w:tab w:val="left" w:pos="663"/>
      </w:tabs>
    </w:pPr>
  </w:style>
  <w:style w:type="character" w:customStyle="1" w:styleId="berschrift1ohneNummerierungZchn">
    <w:name w:val="Überschrift 1 ohne Nummerierung Zchn"/>
    <w:basedOn w:val="berschrift1Zchn"/>
    <w:link w:val="berschrift1ohneNummerierung"/>
    <w:uiPriority w:val="1"/>
    <w:rsid w:val="0080426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styleId="Kommentarzeichen">
    <w:name w:val="annotation reference"/>
    <w:basedOn w:val="Absatz-Standardschriftart"/>
    <w:uiPriority w:val="99"/>
    <w:unhideWhenUsed/>
    <w:rsid w:val="003423F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3F9"/>
    <w:pPr>
      <w:jc w:val="both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3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3F9"/>
    <w:rPr>
      <w:rFonts w:ascii="Segoe UI" w:hAnsi="Segoe UI" w:cs="Segoe UI"/>
      <w:sz w:val="18"/>
      <w:szCs w:val="18"/>
    </w:rPr>
  </w:style>
  <w:style w:type="paragraph" w:customStyle="1" w:styleId="NichtdruckbarerText">
    <w:name w:val="Nichtdruckbarer_Text"/>
    <w:basedOn w:val="Standard"/>
    <w:link w:val="NichtdruckbarerTextZchn"/>
    <w:uiPriority w:val="29"/>
    <w:rsid w:val="00382C71"/>
    <w:rPr>
      <w:vanish/>
      <w:color w:val="4E5356"/>
      <w:sz w:val="19"/>
    </w:rPr>
  </w:style>
  <w:style w:type="character" w:customStyle="1" w:styleId="NichtdruckbarerTextZchn">
    <w:name w:val="Nichtdruckbarer_Text Zchn"/>
    <w:basedOn w:val="Absatz-Standardschriftart"/>
    <w:link w:val="NichtdruckbarerText"/>
    <w:uiPriority w:val="29"/>
    <w:rsid w:val="00382C71"/>
    <w:rPr>
      <w:vanish/>
      <w:color w:val="4E5356"/>
      <w:sz w:val="19"/>
    </w:rPr>
  </w:style>
  <w:style w:type="table" w:customStyle="1" w:styleId="KuF-Zeile">
    <w:name w:val="KuF-Zeile"/>
    <w:basedOn w:val="NormaleTabelle"/>
    <w:uiPriority w:val="99"/>
    <w:rsid w:val="00560770"/>
    <w:pPr>
      <w:spacing w:after="0" w:line="240" w:lineRule="auto"/>
      <w:jc w:val="left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FettStandard">
    <w:name w:val="Fett Standard"/>
    <w:basedOn w:val="Standard"/>
    <w:link w:val="FettStandardZchn"/>
    <w:uiPriority w:val="1"/>
    <w:qFormat/>
    <w:rsid w:val="00AD7FE6"/>
    <w:rPr>
      <w:rFonts w:asciiTheme="majorHAnsi" w:hAnsiTheme="majorHAnsi"/>
      <w:b/>
    </w:rPr>
  </w:style>
  <w:style w:type="character" w:customStyle="1" w:styleId="FettStandardZchn">
    <w:name w:val="Fett Standard Zchn"/>
    <w:basedOn w:val="Absatz-Standardschriftart"/>
    <w:link w:val="FettStandard"/>
    <w:uiPriority w:val="1"/>
    <w:rsid w:val="00AD7FE6"/>
    <w:rPr>
      <w:rFonts w:asciiTheme="majorHAnsi" w:hAnsiTheme="majorHAnsi"/>
      <w:b/>
    </w:rPr>
  </w:style>
  <w:style w:type="numbering" w:customStyle="1" w:styleId="PD-Aufzhlung">
    <w:name w:val="PD-Aufzählung"/>
    <w:uiPriority w:val="99"/>
    <w:rsid w:val="00DC4BE9"/>
    <w:pPr>
      <w:numPr>
        <w:numId w:val="3"/>
      </w:numPr>
    </w:pPr>
  </w:style>
  <w:style w:type="numbering" w:customStyle="1" w:styleId="PD-Liste-Tabelle">
    <w:name w:val="PD-Liste-Tabelle"/>
    <w:uiPriority w:val="99"/>
    <w:rsid w:val="00AD7FE6"/>
    <w:pPr>
      <w:numPr>
        <w:numId w:val="5"/>
      </w:numPr>
    </w:pPr>
  </w:style>
  <w:style w:type="numbering" w:customStyle="1" w:styleId="PD-berschrift">
    <w:name w:val="PD-Überschrift"/>
    <w:uiPriority w:val="99"/>
    <w:rsid w:val="00CA415F"/>
    <w:pPr>
      <w:numPr>
        <w:numId w:val="6"/>
      </w:numPr>
    </w:pPr>
  </w:style>
  <w:style w:type="paragraph" w:customStyle="1" w:styleId="Standardrechts">
    <w:name w:val="Standard rechts"/>
    <w:basedOn w:val="Standard"/>
    <w:next w:val="Standard"/>
    <w:uiPriority w:val="24"/>
    <w:qFormat/>
    <w:rsid w:val="00DC4BE9"/>
    <w:pPr>
      <w:jc w:val="right"/>
    </w:pPr>
  </w:style>
  <w:style w:type="paragraph" w:customStyle="1" w:styleId="TabelleAufzhlungszeichen">
    <w:name w:val="Tabelle Aufzählungszeichen"/>
    <w:basedOn w:val="Aufzhlungszeichen"/>
    <w:uiPriority w:val="19"/>
    <w:qFormat/>
    <w:rsid w:val="00911192"/>
    <w:pPr>
      <w:numPr>
        <w:numId w:val="10"/>
      </w:numPr>
    </w:pPr>
  </w:style>
  <w:style w:type="paragraph" w:customStyle="1" w:styleId="TabelleAufzhlungszeichen2">
    <w:name w:val="Tabelle Aufzählungszeichen 2"/>
    <w:basedOn w:val="Aufzhlungszeichen2"/>
    <w:uiPriority w:val="99"/>
    <w:unhideWhenUsed/>
    <w:qFormat/>
    <w:rsid w:val="00AD7FE6"/>
    <w:pPr>
      <w:numPr>
        <w:numId w:val="10"/>
      </w:numPr>
      <w:tabs>
        <w:tab w:val="left" w:pos="567"/>
      </w:tabs>
    </w:pPr>
  </w:style>
  <w:style w:type="paragraph" w:customStyle="1" w:styleId="TabelleAufzhlungszeichen3">
    <w:name w:val="Tabelle Aufzählungszeichen 3"/>
    <w:basedOn w:val="Aufzhlungszeichen3"/>
    <w:uiPriority w:val="99"/>
    <w:unhideWhenUsed/>
    <w:qFormat/>
    <w:rsid w:val="00AD7FE6"/>
    <w:pPr>
      <w:numPr>
        <w:numId w:val="10"/>
      </w:numPr>
      <w:tabs>
        <w:tab w:val="left" w:pos="851"/>
      </w:tabs>
    </w:pPr>
  </w:style>
  <w:style w:type="paragraph" w:customStyle="1" w:styleId="TabelleAufzhlungszeichen4">
    <w:name w:val="Tabelle Aufzählungszeichen 4"/>
    <w:basedOn w:val="Aufzhlungszeichen4"/>
    <w:uiPriority w:val="99"/>
    <w:unhideWhenUsed/>
    <w:qFormat/>
    <w:rsid w:val="00AD7FE6"/>
    <w:pPr>
      <w:numPr>
        <w:numId w:val="10"/>
      </w:numPr>
      <w:tabs>
        <w:tab w:val="left" w:pos="1021"/>
      </w:tabs>
    </w:pPr>
  </w:style>
  <w:style w:type="paragraph" w:customStyle="1" w:styleId="TabelleKopfzeilerechts">
    <w:name w:val="Tabelle Kopfzeile rechts"/>
    <w:basedOn w:val="Standard"/>
    <w:next w:val="Standard"/>
    <w:uiPriority w:val="24"/>
    <w:qFormat/>
    <w:rsid w:val="00AD7FE6"/>
    <w:pPr>
      <w:spacing w:after="0" w:line="240" w:lineRule="auto"/>
      <w:jc w:val="right"/>
    </w:pPr>
    <w:rPr>
      <w:rFonts w:asciiTheme="majorHAnsi" w:hAnsiTheme="majorHAnsi"/>
      <w:sz w:val="19"/>
    </w:rPr>
  </w:style>
  <w:style w:type="paragraph" w:customStyle="1" w:styleId="TabelleTextkrperrechts">
    <w:name w:val="Tabelle Textkörper rechts"/>
    <w:basedOn w:val="Standard"/>
    <w:uiPriority w:val="24"/>
    <w:qFormat/>
    <w:rsid w:val="00AD7FE6"/>
    <w:pPr>
      <w:spacing w:after="0" w:line="240" w:lineRule="auto"/>
      <w:jc w:val="right"/>
    </w:pPr>
    <w:rPr>
      <w:sz w:val="19"/>
    </w:rPr>
  </w:style>
  <w:style w:type="character" w:customStyle="1" w:styleId="FettUnterstrich">
    <w:name w:val="Fett Unterstrich"/>
    <w:basedOn w:val="Absatz-Standardschriftart"/>
    <w:uiPriority w:val="25"/>
    <w:qFormat/>
    <w:rsid w:val="00DC4BE9"/>
    <w:rPr>
      <w:rFonts w:asciiTheme="majorHAnsi" w:hAnsiTheme="majorHAnsi" w:cstheme="majorHAnsi"/>
      <w:b/>
      <w:u w:val="single"/>
    </w:rPr>
  </w:style>
  <w:style w:type="table" w:customStyle="1" w:styleId="FuzeileKopfzeile">
    <w:name w:val="Fußzeile_Kopfzeile"/>
    <w:basedOn w:val="NormaleTabelle"/>
    <w:uiPriority w:val="99"/>
    <w:rsid w:val="00DC4BE9"/>
    <w:pPr>
      <w:spacing w:after="0" w:line="240" w:lineRule="auto"/>
      <w:jc w:val="left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rFonts w:asciiTheme="minorHAnsi" w:hAnsiTheme="minorHAnsi"/>
        <w:b w:val="0"/>
        <w:sz w:val="16"/>
      </w:rPr>
    </w:tblStylePr>
    <w:tblStylePr w:type="lastRow">
      <w:rPr>
        <w:b w:val="0"/>
      </w:rPr>
    </w:tblStylePr>
  </w:style>
  <w:style w:type="paragraph" w:customStyle="1" w:styleId="Adressfeld">
    <w:name w:val="Adressfeld"/>
    <w:basedOn w:val="FettStandard"/>
    <w:link w:val="AdressfeldZchn"/>
    <w:uiPriority w:val="24"/>
    <w:rsid w:val="00D3753D"/>
    <w:pPr>
      <w:jc w:val="left"/>
    </w:pPr>
  </w:style>
  <w:style w:type="character" w:customStyle="1" w:styleId="AdressfeldZchn">
    <w:name w:val="Adressfeld Zchn"/>
    <w:basedOn w:val="FettStandardZchn"/>
    <w:link w:val="Adressfeld"/>
    <w:uiPriority w:val="24"/>
    <w:rsid w:val="00D3753D"/>
    <w:rPr>
      <w:rFonts w:asciiTheme="majorHAnsi" w:hAnsiTheme="majorHAnsi"/>
      <w:b/>
    </w:rPr>
  </w:style>
  <w:style w:type="paragraph" w:customStyle="1" w:styleId="Standardgro">
    <w:name w:val="Standard groß"/>
    <w:basedOn w:val="Standard"/>
    <w:next w:val="Standard"/>
    <w:link w:val="StandardgroZchn"/>
    <w:uiPriority w:val="24"/>
    <w:qFormat/>
    <w:rsid w:val="00DC4BE9"/>
    <w:rPr>
      <w:sz w:val="48"/>
      <w:szCs w:val="48"/>
    </w:rPr>
  </w:style>
  <w:style w:type="character" w:customStyle="1" w:styleId="StandardgroZchn">
    <w:name w:val="Standard groß Zchn"/>
    <w:basedOn w:val="Absatz-Standardschriftart"/>
    <w:link w:val="Standardgro"/>
    <w:uiPriority w:val="24"/>
    <w:rsid w:val="00DC4BE9"/>
    <w:rPr>
      <w:sz w:val="48"/>
      <w:szCs w:val="48"/>
    </w:rPr>
  </w:style>
  <w:style w:type="character" w:customStyle="1" w:styleId="Unterstrich">
    <w:name w:val="Unterstrich"/>
    <w:basedOn w:val="Absatz-Standardschriftart"/>
    <w:uiPriority w:val="24"/>
    <w:qFormat/>
    <w:rsid w:val="00DC4BE9"/>
    <w:rPr>
      <w:u w:val="single"/>
    </w:rPr>
  </w:style>
  <w:style w:type="paragraph" w:customStyle="1" w:styleId="Hinweis">
    <w:name w:val="Hinweis"/>
    <w:basedOn w:val="Standardschriftmittel"/>
    <w:next w:val="Standard"/>
    <w:uiPriority w:val="29"/>
    <w:qFormat/>
    <w:rsid w:val="00E94549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</w:style>
  <w:style w:type="paragraph" w:customStyle="1" w:styleId="KopfzeileFett">
    <w:name w:val="Kopfzeile Fett"/>
    <w:basedOn w:val="Kopfzeile"/>
    <w:link w:val="KopfzeileFettZchn"/>
    <w:uiPriority w:val="99"/>
    <w:unhideWhenUsed/>
    <w:rsid w:val="00B468B1"/>
    <w:rPr>
      <w:b/>
    </w:rPr>
  </w:style>
  <w:style w:type="character" w:customStyle="1" w:styleId="FuzeileFett">
    <w:name w:val="Fußzeile Fett"/>
    <w:basedOn w:val="FuzeileZchn"/>
    <w:uiPriority w:val="99"/>
    <w:semiHidden/>
    <w:qFormat/>
    <w:rsid w:val="004A0E9F"/>
    <w:rPr>
      <w:b/>
      <w:sz w:val="16"/>
    </w:rPr>
  </w:style>
  <w:style w:type="paragraph" w:customStyle="1" w:styleId="AdressePD">
    <w:name w:val="Adresse PD"/>
    <w:basedOn w:val="Standard"/>
    <w:uiPriority w:val="9"/>
    <w:semiHidden/>
    <w:unhideWhenUsed/>
    <w:qFormat/>
    <w:rsid w:val="005D3A0F"/>
    <w:pPr>
      <w:spacing w:after="0"/>
    </w:pPr>
  </w:style>
  <w:style w:type="paragraph" w:customStyle="1" w:styleId="Titelklein">
    <w:name w:val="Titel klein"/>
    <w:basedOn w:val="Standard"/>
    <w:uiPriority w:val="14"/>
    <w:rsid w:val="00A07100"/>
    <w:pPr>
      <w:spacing w:line="240" w:lineRule="auto"/>
      <w:contextualSpacing/>
      <w:jc w:val="left"/>
    </w:pPr>
    <w:rPr>
      <w:rFonts w:eastAsiaTheme="majorEastAsia" w:cstheme="majorBidi"/>
      <w:sz w:val="32"/>
      <w:szCs w:val="56"/>
    </w:rPr>
  </w:style>
  <w:style w:type="paragraph" w:customStyle="1" w:styleId="StandardDeckblatt">
    <w:name w:val="Standard Deckblatt"/>
    <w:basedOn w:val="Standard"/>
    <w:qFormat/>
    <w:rsid w:val="00992CFC"/>
    <w:pPr>
      <w:spacing w:line="240" w:lineRule="auto"/>
    </w:pPr>
    <w:rPr>
      <w:sz w:val="32"/>
    </w:rPr>
  </w:style>
  <w:style w:type="paragraph" w:customStyle="1" w:styleId="HyperlinkSchmuckFett">
    <w:name w:val="Hyperlink Schmuck Fett"/>
    <w:basedOn w:val="HyperlinkSchmuck"/>
    <w:uiPriority w:val="19"/>
    <w:qFormat/>
    <w:rsid w:val="006D7934"/>
    <w:rPr>
      <w:b/>
    </w:rPr>
  </w:style>
  <w:style w:type="character" w:customStyle="1" w:styleId="KopfzeileFettZchn">
    <w:name w:val="Kopfzeile Fett Zchn"/>
    <w:basedOn w:val="KopfzeileZchn"/>
    <w:link w:val="KopfzeileFett"/>
    <w:uiPriority w:val="99"/>
    <w:rsid w:val="0011745C"/>
    <w:rPr>
      <w:b/>
      <w:sz w:val="16"/>
    </w:rPr>
  </w:style>
  <w:style w:type="paragraph" w:customStyle="1" w:styleId="Kopfzeilerechts">
    <w:name w:val="Kopfzeile rechts"/>
    <w:basedOn w:val="Kopfzeile"/>
    <w:uiPriority w:val="99"/>
    <w:semiHidden/>
    <w:qFormat/>
    <w:rsid w:val="0011745C"/>
    <w:pPr>
      <w:tabs>
        <w:tab w:val="right" w:pos="9468"/>
      </w:tabs>
      <w:jc w:val="right"/>
    </w:pPr>
    <w:rPr>
      <w:noProof/>
    </w:rPr>
  </w:style>
  <w:style w:type="paragraph" w:customStyle="1" w:styleId="Fuzeilerechts">
    <w:name w:val="Fußzeile rechts"/>
    <w:basedOn w:val="Fuzeile"/>
    <w:uiPriority w:val="99"/>
    <w:qFormat/>
    <w:rsid w:val="0011745C"/>
    <w:pPr>
      <w:tabs>
        <w:tab w:val="clear" w:pos="1786"/>
        <w:tab w:val="clear" w:pos="6237"/>
        <w:tab w:val="clear" w:pos="9497"/>
      </w:tabs>
      <w:jc w:val="right"/>
    </w:pPr>
  </w:style>
  <w:style w:type="character" w:customStyle="1" w:styleId="FuzeileFettPetrol">
    <w:name w:val="Fußzeile Fett Petrol"/>
    <w:basedOn w:val="FuzeileFett"/>
    <w:uiPriority w:val="99"/>
    <w:semiHidden/>
    <w:qFormat/>
    <w:rsid w:val="0011745C"/>
    <w:rPr>
      <w:rFonts w:eastAsiaTheme="minorHAnsi"/>
      <w:b/>
      <w:color w:val="03878A" w:themeColor="accent1"/>
      <w:sz w:val="16"/>
      <w:lang w:eastAsia="en-US"/>
    </w:rPr>
  </w:style>
  <w:style w:type="paragraph" w:customStyle="1" w:styleId="berschrift2ohneNR">
    <w:name w:val="Überschrift 2 ohne NR"/>
    <w:basedOn w:val="berschrift2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Abbildungsverzeichnisberschrift">
    <w:name w:val="Abbildungsverzeichnisüberschrift"/>
    <w:basedOn w:val="berschrift1ohneNummerierung"/>
    <w:next w:val="Abbildungsverzeichnis"/>
    <w:uiPriority w:val="39"/>
    <w:unhideWhenUsed/>
    <w:rsid w:val="00B47E92"/>
  </w:style>
  <w:style w:type="paragraph" w:customStyle="1" w:styleId="berschrift3ohneNR">
    <w:name w:val="Überschrift 3 ohne NR"/>
    <w:basedOn w:val="berschrift3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berschrift4ohneNR">
    <w:name w:val="Überschrift 4 ohne NR"/>
    <w:basedOn w:val="berschrift4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berschrift5ohneNR">
    <w:name w:val="Überschrift 5 ohne NR"/>
    <w:basedOn w:val="berschrift5"/>
    <w:next w:val="Standard"/>
    <w:uiPriority w:val="2"/>
    <w:rsid w:val="00B47E92"/>
    <w:pPr>
      <w:numPr>
        <w:ilvl w:val="0"/>
        <w:numId w:val="0"/>
      </w:numPr>
    </w:pPr>
  </w:style>
  <w:style w:type="numbering" w:customStyle="1" w:styleId="PD-berschrift-ohne-NR">
    <w:name w:val="PD-Überschrift-ohne-NR"/>
    <w:uiPriority w:val="99"/>
    <w:rsid w:val="00B47E92"/>
  </w:style>
  <w:style w:type="paragraph" w:customStyle="1" w:styleId="Tabellenverzeichnisberschrift">
    <w:name w:val="Tabellenverzeichnisüberschrift"/>
    <w:basedOn w:val="Standard"/>
    <w:next w:val="Abbildungsverzeichnis"/>
    <w:uiPriority w:val="39"/>
    <w:unhideWhenUsed/>
    <w:rsid w:val="000A7E6D"/>
    <w:pPr>
      <w:keepNext/>
      <w:keepLines/>
      <w:pageBreakBefore/>
      <w:spacing w:after="220" w:line="240" w:lineRule="auto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customStyle="1" w:styleId="TitelBerichtstypFett">
    <w:name w:val="Titel Berichtstyp Fett"/>
    <w:basedOn w:val="Standard"/>
    <w:next w:val="TitelFettKursiv"/>
    <w:link w:val="TitelBerichtstypFettZchn"/>
    <w:uiPriority w:val="14"/>
    <w:rsid w:val="00A07100"/>
    <w:pPr>
      <w:spacing w:before="2480" w:line="240" w:lineRule="auto"/>
      <w:jc w:val="left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BerichtstypFettZchn">
    <w:name w:val="Titel Berichtstyp Fett Zchn"/>
    <w:basedOn w:val="TitelFettZchn"/>
    <w:link w:val="TitelBerichtstypFett"/>
    <w:uiPriority w:val="14"/>
    <w:rsid w:val="00B16EF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TabelleKopfzeilezentriert">
    <w:name w:val="Tabelle Kopfzeile zentriert"/>
    <w:basedOn w:val="TabelleKopfzeilerechts"/>
    <w:uiPriority w:val="24"/>
    <w:qFormat/>
    <w:rsid w:val="001E5F96"/>
    <w:pPr>
      <w:jc w:val="center"/>
    </w:pPr>
  </w:style>
  <w:style w:type="paragraph" w:customStyle="1" w:styleId="TabelleTextkrperzentriert">
    <w:name w:val="Tabelle Textkörper zentriert"/>
    <w:basedOn w:val="TabelleTextkrperrechts"/>
    <w:uiPriority w:val="24"/>
    <w:qFormat/>
    <w:rsid w:val="001E5F96"/>
    <w:pPr>
      <w:jc w:val="center"/>
    </w:pPr>
  </w:style>
  <w:style w:type="table" w:customStyle="1" w:styleId="TabellePetrolgebndert">
    <w:name w:val="Tabelle Petrol gebänder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Petroleinfach">
    <w:name w:val="Tabelle Petrol einfach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</w:style>
  <w:style w:type="paragraph" w:customStyle="1" w:styleId="Standardschriftkleinfett0">
    <w:name w:val="Standardschrift klein fett"/>
    <w:basedOn w:val="Standard"/>
    <w:link w:val="StandardschriftkleinfettZchn0"/>
    <w:uiPriority w:val="24"/>
    <w:qFormat/>
    <w:rsid w:val="004E1421"/>
    <w:rPr>
      <w:rFonts w:asciiTheme="majorHAnsi" w:hAnsiTheme="majorHAnsi"/>
      <w:b/>
      <w:sz w:val="16"/>
    </w:rPr>
  </w:style>
  <w:style w:type="character" w:customStyle="1" w:styleId="StandardschriftkleinfettZchn0">
    <w:name w:val="Standardschrift klein fett Zchn"/>
    <w:basedOn w:val="Absatz-Standardschriftart"/>
    <w:link w:val="Standardschriftkleinfett0"/>
    <w:uiPriority w:val="24"/>
    <w:rsid w:val="004E1421"/>
    <w:rPr>
      <w:rFonts w:asciiTheme="majorHAnsi" w:hAnsiTheme="majorHAnsi"/>
      <w:b/>
      <w:sz w:val="16"/>
    </w:rPr>
  </w:style>
  <w:style w:type="paragraph" w:customStyle="1" w:styleId="HyperlinkSchmuckFett0ptnach">
    <w:name w:val="Hyperlink Schmuck Fett 0pt nach"/>
    <w:basedOn w:val="Standard"/>
    <w:uiPriority w:val="19"/>
    <w:semiHidden/>
    <w:qFormat/>
    <w:rsid w:val="00052DA7"/>
    <w:pPr>
      <w:spacing w:after="0"/>
      <w:jc w:val="left"/>
    </w:pPr>
    <w:rPr>
      <w:b/>
      <w:color w:val="03878A" w:themeColor="accent1"/>
    </w:rPr>
  </w:style>
  <w:style w:type="paragraph" w:customStyle="1" w:styleId="Kopfzeilefett0">
    <w:name w:val="Kopfzeile fett"/>
    <w:basedOn w:val="Kopfzeile"/>
    <w:link w:val="KopfzeilefettZchn0"/>
    <w:uiPriority w:val="99"/>
    <w:rsid w:val="007C47DD"/>
    <w:rPr>
      <w:rFonts w:asciiTheme="majorHAnsi" w:hAnsiTheme="majorHAnsi"/>
      <w:b/>
    </w:rPr>
  </w:style>
  <w:style w:type="character" w:customStyle="1" w:styleId="KopfzeilefettZchn0">
    <w:name w:val="Kopfzeile fett Zchn"/>
    <w:basedOn w:val="KopfzeileZchn"/>
    <w:link w:val="Kopfzeilefett0"/>
    <w:uiPriority w:val="99"/>
    <w:rsid w:val="007C47DD"/>
    <w:rPr>
      <w:rFonts w:asciiTheme="majorHAnsi" w:hAnsiTheme="majorHAnsi"/>
      <w:b/>
      <w:sz w:val="16"/>
    </w:rPr>
  </w:style>
  <w:style w:type="table" w:customStyle="1" w:styleId="TabellePetrollight">
    <w:name w:val="Tabelle Petrol ligh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3878A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3878A" w:themeColor="accen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Schwarzlight">
    <w:name w:val="Tabelle Schwarz ligh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00000" w:themeColor="tex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enger\AppData\Roaming\Microsoft\Templates\Vorlagen\PD-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6F42C1898497391E796E63A49A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1CC76-02A4-4A21-8F46-D5C8BA0553B8}"/>
      </w:docPartPr>
      <w:docPartBody>
        <w:p w:rsidR="001738DF" w:rsidRDefault="00635145" w:rsidP="00635145">
          <w:pPr>
            <w:pStyle w:val="4666F42C1898497391E796E63A49AA81"/>
          </w:pPr>
          <w:r w:rsidRPr="00E027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7208E1EE7E4FA0831A87678D586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3652D-0C19-44F7-A279-568DC7AB7D06}"/>
      </w:docPartPr>
      <w:docPartBody>
        <w:p w:rsidR="001738DF" w:rsidRDefault="00635145" w:rsidP="00635145">
          <w:pPr>
            <w:pStyle w:val="5B7208E1EE7E4FA0831A87678D586CF0"/>
          </w:pPr>
          <w:r w:rsidRPr="00AC0369">
            <w:rPr>
              <w:rFonts w:cstheme="minorHAnsi"/>
              <w:color w:val="7F7F7F" w:themeColor="text1" w:themeTint="80"/>
            </w:rPr>
            <w:t>Zusatz Name</w:t>
          </w:r>
        </w:p>
      </w:docPartBody>
    </w:docPart>
    <w:docPart>
      <w:docPartPr>
        <w:name w:val="7AF512D429514738B2544113B8B42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8DE3F-39A1-4F93-8F1C-D826E47BEBE4}"/>
      </w:docPartPr>
      <w:docPartBody>
        <w:p w:rsidR="001738DF" w:rsidRDefault="00635145" w:rsidP="00635145">
          <w:pPr>
            <w:pStyle w:val="7AF512D429514738B2544113B8B42ACE"/>
          </w:pPr>
          <w:r w:rsidRPr="00E027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CC2C998D574033BF645E01ABB6D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26A73-F0C0-4E38-84A9-2DA87BC8644C}"/>
      </w:docPartPr>
      <w:docPartBody>
        <w:p w:rsidR="001738DF" w:rsidRDefault="00635145" w:rsidP="00635145">
          <w:pPr>
            <w:pStyle w:val="73CC2C998D574033BF645E01ABB6D05E"/>
          </w:pPr>
          <w:r w:rsidRPr="00E027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881D92934347EAB132565AACDD4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F5F1B-8B34-4597-AAF1-21554087DC90}"/>
      </w:docPartPr>
      <w:docPartBody>
        <w:p w:rsidR="001738DF" w:rsidRDefault="00635145" w:rsidP="00635145">
          <w:pPr>
            <w:pStyle w:val="DB881D92934347EAB132565AACDD4740"/>
          </w:pPr>
          <w:r w:rsidRPr="003D399A">
            <w:rPr>
              <w:rStyle w:val="Platzhaltertext"/>
            </w:rPr>
            <w:t>Name der Bietergemeinschaft</w:t>
          </w:r>
        </w:p>
      </w:docPartBody>
    </w:docPart>
    <w:docPart>
      <w:docPartPr>
        <w:name w:val="6F5D30A465684738A5D66881E3E56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A98DC-F890-4074-9CA1-6D2106D41F92}"/>
      </w:docPartPr>
      <w:docPartBody>
        <w:p w:rsidR="001738DF" w:rsidRDefault="00635145" w:rsidP="00635145">
          <w:pPr>
            <w:pStyle w:val="6F5D30A465684738A5D66881E3E565AC"/>
          </w:pPr>
          <w:r>
            <w:rPr>
              <w:rStyle w:val="Platzhaltertext"/>
            </w:rPr>
            <w:t>Zusatz Name</w:t>
          </w:r>
        </w:p>
      </w:docPartBody>
    </w:docPart>
    <w:docPart>
      <w:docPartPr>
        <w:name w:val="20ECD9B0451247C0B4C4478D8E58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1DA8B-DF6E-468F-AFEF-AE308B3E5EDA}"/>
      </w:docPartPr>
      <w:docPartBody>
        <w:p w:rsidR="001738DF" w:rsidRDefault="00635145" w:rsidP="00635145">
          <w:pPr>
            <w:pStyle w:val="20ECD9B0451247C0B4C4478D8E58FB59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C2AA21DDC3274B57A90FA860A0E5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DF2D8-F225-4A1D-A3E7-BBAAAC568539}"/>
      </w:docPartPr>
      <w:docPartBody>
        <w:p w:rsidR="001738DF" w:rsidRDefault="00635145" w:rsidP="00635145">
          <w:pPr>
            <w:pStyle w:val="C2AA21DDC3274B57A90FA860A0E580C1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2DAC156F67774E66878EFF4833AE6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AE650-0EF2-44D2-9B97-7169A500B4FC}"/>
      </w:docPartPr>
      <w:docPartBody>
        <w:p w:rsidR="001738DF" w:rsidRDefault="00635145" w:rsidP="00635145">
          <w:pPr>
            <w:pStyle w:val="2DAC156F67774E66878EFF4833AE6CF2"/>
          </w:pPr>
          <w:r w:rsidRPr="003D399A">
            <w:rPr>
              <w:rStyle w:val="Platzhaltertext"/>
            </w:rPr>
            <w:t>Titel des Projektes eingeben</w:t>
          </w:r>
        </w:p>
      </w:docPartBody>
    </w:docPart>
    <w:docPart>
      <w:docPartPr>
        <w:name w:val="AA61969CAADF4F51A6728C25058D7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F90D8-54C1-43E3-A6C3-F93C09102955}"/>
      </w:docPartPr>
      <w:docPartBody>
        <w:p w:rsidR="001738DF" w:rsidRDefault="00635145" w:rsidP="00635145">
          <w:pPr>
            <w:pStyle w:val="AA61969CAADF4F51A6728C25058D7945"/>
          </w:pPr>
          <w:r w:rsidRPr="003D399A">
            <w:rPr>
              <w:rStyle w:val="Platzhaltertext"/>
            </w:rPr>
            <w:t>Name und Rechtsform eingeben</w:t>
          </w:r>
        </w:p>
      </w:docPartBody>
    </w:docPart>
    <w:docPart>
      <w:docPartPr>
        <w:name w:val="1F3EE10AB319492CAC5EEC50E682B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AD31F-B64A-4209-83BD-FA18DE293476}"/>
      </w:docPartPr>
      <w:docPartBody>
        <w:p w:rsidR="001738DF" w:rsidRDefault="00635145" w:rsidP="00635145">
          <w:pPr>
            <w:pStyle w:val="1F3EE10AB319492CAC5EEC50E682B0AD"/>
          </w:pPr>
          <w:r w:rsidRPr="006164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55982A61AD4F20A4F3B61B14DA6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7DD9-FC36-4B0D-AB02-CE26B8F24C12}"/>
      </w:docPartPr>
      <w:docPartBody>
        <w:p w:rsidR="001738DF" w:rsidRDefault="00635145" w:rsidP="00635145">
          <w:pPr>
            <w:pStyle w:val="4055982A61AD4F20A4F3B61B14DA6825"/>
          </w:pPr>
          <w:r w:rsidRPr="003D399A">
            <w:rPr>
              <w:rStyle w:val="Platzhaltertext"/>
            </w:rPr>
            <w:t>Name und Anschrift des vertretungsberechtigten Bewerber-/Bietergemeinschaftsmitglieds eingeben</w:t>
          </w:r>
        </w:p>
      </w:docPartBody>
    </w:docPart>
    <w:docPart>
      <w:docPartPr>
        <w:name w:val="A2E4384FADBE4BDDBB41F435E0DC6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9D7CA-3254-43FC-9CB2-DCE7DA8486EC}"/>
      </w:docPartPr>
      <w:docPartBody>
        <w:p w:rsidR="001738DF" w:rsidRDefault="00635145" w:rsidP="00635145">
          <w:pPr>
            <w:pStyle w:val="A2E4384FADBE4BDDBB41F435E0DC6861"/>
          </w:pPr>
          <w:r w:rsidRPr="006164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028F8C99974496A20CAEBAFAC8E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E01F-711D-4011-AEEC-26969556831A}"/>
      </w:docPartPr>
      <w:docPartBody>
        <w:p w:rsidR="001738DF" w:rsidRDefault="00635145" w:rsidP="00635145">
          <w:pPr>
            <w:pStyle w:val="75028F8C99974496A20CAEBAFAC8ECFC"/>
          </w:pPr>
          <w:r w:rsidRPr="006164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D9832124324B598F3732D1F5519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A516D-0B01-4D8D-B5E0-08243A774EDB}"/>
      </w:docPartPr>
      <w:docPartBody>
        <w:p w:rsidR="001738DF" w:rsidRDefault="00635145" w:rsidP="00635145">
          <w:pPr>
            <w:pStyle w:val="21D9832124324B598F3732D1F5519B69"/>
          </w:pPr>
          <w:r w:rsidRPr="003D399A">
            <w:rPr>
              <w:rStyle w:val="Platzhaltertext"/>
            </w:rPr>
            <w:t>Name des 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1F7CA19342A346E69452DE40FE963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4B39A-0D11-4384-AB68-3C99937D4A7F}"/>
      </w:docPartPr>
      <w:docPartBody>
        <w:p w:rsidR="001738DF" w:rsidRDefault="00635145" w:rsidP="00635145">
          <w:pPr>
            <w:pStyle w:val="1F7CA19342A346E69452DE40FE963F03"/>
          </w:pPr>
          <w:r>
            <w:rPr>
              <w:rStyle w:val="Platzhaltertext"/>
            </w:rPr>
            <w:t xml:space="preserve">Anschrift des </w:t>
          </w:r>
          <w:r w:rsidRPr="003D399A">
            <w:rPr>
              <w:rStyle w:val="Platzhaltertext"/>
            </w:rPr>
            <w:t>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1DFE2A1395B640A0B7741292B5393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73510-EB3B-4BB1-A439-A40361EE2EA2}"/>
      </w:docPartPr>
      <w:docPartBody>
        <w:p w:rsidR="001738DF" w:rsidRDefault="00635145" w:rsidP="00635145">
          <w:pPr>
            <w:pStyle w:val="1DFE2A1395B640A0B7741292B5393C5A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r erklärenden natürlichen Person des Mitglieds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0FBEF2D947E04E149D0051064A62D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C3AB4-AA64-453B-A023-84B4E55602D4}"/>
      </w:docPartPr>
      <w:docPartBody>
        <w:p w:rsidR="001738DF" w:rsidRDefault="00635145" w:rsidP="00635145">
          <w:pPr>
            <w:pStyle w:val="0FBEF2D947E04E149D0051064A62D5C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7A6F86D1F11D46D3895D624F10E0A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8969F-0F7C-4F28-B4FD-24DF4754A821}"/>
      </w:docPartPr>
      <w:docPartBody>
        <w:p w:rsidR="001738DF" w:rsidRDefault="00635145" w:rsidP="00635145">
          <w:pPr>
            <w:pStyle w:val="7A6F86D1F11D46D3895D624F10E0A56B"/>
          </w:pPr>
          <w:r w:rsidRPr="003D399A">
            <w:rPr>
              <w:rStyle w:val="Platzhaltertext"/>
            </w:rPr>
            <w:t>Name des 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025FD58B08634C70994FC47EA917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60E4C-71C8-4657-8571-42A3269AE7BC}"/>
      </w:docPartPr>
      <w:docPartBody>
        <w:p w:rsidR="001738DF" w:rsidRDefault="00635145" w:rsidP="00635145">
          <w:pPr>
            <w:pStyle w:val="025FD58B08634C70994FC47EA9177E00"/>
          </w:pPr>
          <w:r>
            <w:rPr>
              <w:rStyle w:val="Platzhaltertext"/>
            </w:rPr>
            <w:t xml:space="preserve">Anschrift des </w:t>
          </w:r>
          <w:r w:rsidRPr="003D399A">
            <w:rPr>
              <w:rStyle w:val="Platzhaltertext"/>
            </w:rPr>
            <w:t>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DC0498E3E6854EC8A2E99B6BCED56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87BC5-4A63-4552-8531-2DB104720507}"/>
      </w:docPartPr>
      <w:docPartBody>
        <w:p w:rsidR="001738DF" w:rsidRDefault="00635145" w:rsidP="00635145">
          <w:pPr>
            <w:pStyle w:val="DC0498E3E6854EC8A2E99B6BCED5617A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r erklärenden natürlichen Person des Mitglieds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8F6213DBBF564606B7503C68D5A09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99873-E664-4B18-84EB-2945C1F71ADE}"/>
      </w:docPartPr>
      <w:docPartBody>
        <w:p w:rsidR="001738DF" w:rsidRDefault="00635145" w:rsidP="00635145">
          <w:pPr>
            <w:pStyle w:val="8F6213DBBF564606B7503C68D5A0925F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C35F9F5511C14C988F9D442004F94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4316B-FC65-455C-955B-4E8C46A5D2A9}"/>
      </w:docPartPr>
      <w:docPartBody>
        <w:p w:rsidR="001738DF" w:rsidRDefault="00635145" w:rsidP="00635145">
          <w:pPr>
            <w:pStyle w:val="C35F9F5511C14C988F9D442004F94183"/>
          </w:pPr>
          <w:r w:rsidRPr="003D399A">
            <w:rPr>
              <w:rStyle w:val="Platzhaltertext"/>
            </w:rPr>
            <w:t>Name des 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90FA5718210A46C69FCEA5E59E50B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83500-2275-4429-B04E-48E8BE9FC7E7}"/>
      </w:docPartPr>
      <w:docPartBody>
        <w:p w:rsidR="001738DF" w:rsidRDefault="00635145" w:rsidP="00635145">
          <w:pPr>
            <w:pStyle w:val="90FA5718210A46C69FCEA5E59E50B51D"/>
          </w:pPr>
          <w:r>
            <w:rPr>
              <w:rStyle w:val="Platzhaltertext"/>
            </w:rPr>
            <w:t xml:space="preserve">Anschrift des </w:t>
          </w:r>
          <w:r w:rsidRPr="003D399A">
            <w:rPr>
              <w:rStyle w:val="Platzhaltertext"/>
            </w:rPr>
            <w:t>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4CD964880DD9422FB13B5C6E07EF7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6BD77-FAC9-46ED-9328-CEE2763CB811}"/>
      </w:docPartPr>
      <w:docPartBody>
        <w:p w:rsidR="001738DF" w:rsidRDefault="00635145" w:rsidP="00635145">
          <w:pPr>
            <w:pStyle w:val="4CD964880DD9422FB13B5C6E07EF732B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r erklärenden natürlichen Person des Mitglieds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9AA2A2AB891541458B3B0C3FBF32F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7CEEE-3877-4C93-A30E-441ACCFFCE86}"/>
      </w:docPartPr>
      <w:docPartBody>
        <w:p w:rsidR="001738DF" w:rsidRDefault="00635145" w:rsidP="00635145">
          <w:pPr>
            <w:pStyle w:val="9AA2A2AB891541458B3B0C3FBF32FE32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B654C129FED04029BD5DF102E6DAE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F9749-086C-49B9-9E8D-392F866C24F4}"/>
      </w:docPartPr>
      <w:docPartBody>
        <w:p w:rsidR="001738DF" w:rsidRDefault="00635145" w:rsidP="00635145">
          <w:pPr>
            <w:pStyle w:val="B654C129FED04029BD5DF102E6DAE41E"/>
          </w:pPr>
          <w:r w:rsidRPr="003D399A">
            <w:rPr>
              <w:rStyle w:val="Platzhaltertext"/>
            </w:rPr>
            <w:t>Name des 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89B5A3B348974FD49D488D7EAD09B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E6DF1-C722-4354-942F-FA0DC1E910E9}"/>
      </w:docPartPr>
      <w:docPartBody>
        <w:p w:rsidR="001738DF" w:rsidRDefault="00635145" w:rsidP="00635145">
          <w:pPr>
            <w:pStyle w:val="89B5A3B348974FD49D488D7EAD09B0ED"/>
          </w:pPr>
          <w:r>
            <w:rPr>
              <w:rStyle w:val="Platzhaltertext"/>
            </w:rPr>
            <w:t xml:space="preserve">Anschrift des </w:t>
          </w:r>
          <w:r w:rsidRPr="003D399A">
            <w:rPr>
              <w:rStyle w:val="Platzhaltertext"/>
            </w:rPr>
            <w:t>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8ED96473D6914864ABCD866D968DF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D0D27-C6C8-401F-8238-DC22890B5E88}"/>
      </w:docPartPr>
      <w:docPartBody>
        <w:p w:rsidR="001738DF" w:rsidRDefault="00635145" w:rsidP="00635145">
          <w:pPr>
            <w:pStyle w:val="8ED96473D6914864ABCD866D968DF207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r erklärenden natürlichen Person des Mitglieds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CFC1494CE00E4DB3877FB5DAF0122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7A43F-8EDB-45F8-A1F8-B40917471776}"/>
      </w:docPartPr>
      <w:docPartBody>
        <w:p w:rsidR="001738DF" w:rsidRDefault="00635145" w:rsidP="00635145">
          <w:pPr>
            <w:pStyle w:val="CFC1494CE00E4DB3877FB5DAF0122A89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7DF7125342C2493B953B5D26AC0D2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073CB-C23D-4A2C-85BA-2D6EB85ECC0C}"/>
      </w:docPartPr>
      <w:docPartBody>
        <w:p w:rsidR="001738DF" w:rsidRDefault="00635145" w:rsidP="00635145">
          <w:pPr>
            <w:pStyle w:val="7DF7125342C2493B953B5D26AC0D2B25"/>
          </w:pPr>
          <w:r w:rsidRPr="003D399A">
            <w:rPr>
              <w:rStyle w:val="Platzhaltertext"/>
            </w:rPr>
            <w:t>Name des 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F825FF9FA1504F2792C83368272EC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1DB4F-9A58-4E3D-A867-5CACF59B4120}"/>
      </w:docPartPr>
      <w:docPartBody>
        <w:p w:rsidR="001738DF" w:rsidRDefault="00635145" w:rsidP="00635145">
          <w:pPr>
            <w:pStyle w:val="F825FF9FA1504F2792C83368272ECD43"/>
          </w:pPr>
          <w:r>
            <w:rPr>
              <w:rStyle w:val="Platzhaltertext"/>
            </w:rPr>
            <w:t xml:space="preserve">Anschrift des </w:t>
          </w:r>
          <w:r w:rsidRPr="003D399A">
            <w:rPr>
              <w:rStyle w:val="Platzhaltertext"/>
            </w:rPr>
            <w:t>Unternehmens</w:t>
          </w:r>
          <w:r>
            <w:rPr>
              <w:rStyle w:val="Platzhaltertext"/>
            </w:rPr>
            <w:t xml:space="preserve">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7357007C16CB4330961306B9236AF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5EB38-127F-464E-BBF0-4C57B674DE9A}"/>
      </w:docPartPr>
      <w:docPartBody>
        <w:p w:rsidR="001738DF" w:rsidRDefault="00635145" w:rsidP="00635145">
          <w:pPr>
            <w:pStyle w:val="7357007C16CB4330961306B9236AFDBE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r erklärenden natürlichen Person des Mitglieds ein</w:t>
          </w:r>
          <w:r w:rsidRPr="003D399A">
            <w:rPr>
              <w:rStyle w:val="Platzhaltertext"/>
            </w:rPr>
            <w:t>geben</w:t>
          </w:r>
        </w:p>
      </w:docPartBody>
    </w:docPart>
    <w:docPart>
      <w:docPartPr>
        <w:name w:val="CE05AA1A23514911B189BF623B573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61F9A-FCAC-481E-841F-F6D9EFD9075E}"/>
      </w:docPartPr>
      <w:docPartBody>
        <w:p w:rsidR="001738DF" w:rsidRDefault="00635145" w:rsidP="00635145">
          <w:pPr>
            <w:pStyle w:val="CE05AA1A23514911B189BF623B57300B"/>
          </w:pPr>
          <w:r>
            <w:rPr>
              <w:rStyle w:val="Platzhaltertext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B2"/>
    <w:rsid w:val="00157D34"/>
    <w:rsid w:val="001738DF"/>
    <w:rsid w:val="00231AC5"/>
    <w:rsid w:val="002B11CE"/>
    <w:rsid w:val="004515CF"/>
    <w:rsid w:val="005D53FC"/>
    <w:rsid w:val="005F7F6B"/>
    <w:rsid w:val="00635145"/>
    <w:rsid w:val="0067605D"/>
    <w:rsid w:val="006A71FC"/>
    <w:rsid w:val="006D3ABB"/>
    <w:rsid w:val="007F3BFE"/>
    <w:rsid w:val="009C3153"/>
    <w:rsid w:val="00A971DD"/>
    <w:rsid w:val="00B00DB2"/>
    <w:rsid w:val="00CF4B0E"/>
    <w:rsid w:val="00F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5145"/>
    <w:rPr>
      <w:rFonts w:asciiTheme="minorHAnsi" w:hAnsiTheme="minorHAnsi"/>
      <w:vanish/>
      <w:color w:val="A0ABB1"/>
      <w:sz w:val="19"/>
    </w:rPr>
  </w:style>
  <w:style w:type="paragraph" w:customStyle="1" w:styleId="601F47799C604286B5FDAB665C6DC1384">
    <w:name w:val="601F47799C604286B5FDAB665C6DC1384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6463F573108F4CCFBA5A8DD96EF87B5C1">
    <w:name w:val="6463F573108F4CCFBA5A8DD96EF87B5C1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BB616D6BF5BE427B894523A5A2973F161">
    <w:name w:val="BB616D6BF5BE427B894523A5A2973F161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7807984FCFDA42C59B48CDD813BECD271">
    <w:name w:val="7807984FCFDA42C59B48CDD813BECD271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51961B3A1627404D931F2FA79C8845584">
    <w:name w:val="51961B3A1627404D931F2FA79C8845584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31B5E4F7C3834B30854DCFAE739BD9813">
    <w:name w:val="31B5E4F7C3834B30854DCFAE739BD9813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0A256E0CE96D447FB515C998D8FDAF3C2">
    <w:name w:val="0A256E0CE96D447FB515C998D8FDAF3C2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A7730A12BD584F90B036397097BDFE9E1">
    <w:name w:val="A7730A12BD584F90B036397097BDFE9E1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044846FE3DFD423193A69264C71D52E22">
    <w:name w:val="044846FE3DFD423193A69264C71D52E22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DE5209018F594969BB84EFF3491174932">
    <w:name w:val="DE5209018F594969BB84EFF3491174932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284CD442A1AD48888547A5B6635F74D12">
    <w:name w:val="284CD442A1AD48888547A5B6635F74D12"/>
    <w:rsid w:val="005F7F6B"/>
    <w:pPr>
      <w:spacing w:after="140" w:line="264" w:lineRule="auto"/>
      <w:jc w:val="both"/>
    </w:pPr>
    <w:rPr>
      <w:rFonts w:eastAsiaTheme="minorHAnsi"/>
      <w:lang w:eastAsia="en-US"/>
    </w:rPr>
  </w:style>
  <w:style w:type="paragraph" w:customStyle="1" w:styleId="B2693D4FA3E24FF5B3378D4CED245B36">
    <w:name w:val="B2693D4FA3E24FF5B3378D4CED245B36"/>
    <w:rsid w:val="004515CF"/>
    <w:rPr>
      <w:kern w:val="2"/>
      <w14:ligatures w14:val="standardContextual"/>
    </w:rPr>
  </w:style>
  <w:style w:type="paragraph" w:customStyle="1" w:styleId="761C8A52A45347A5B84FFAA965BD8957">
    <w:name w:val="761C8A52A45347A5B84FFAA965BD8957"/>
    <w:rsid w:val="004515CF"/>
    <w:rPr>
      <w:kern w:val="2"/>
      <w14:ligatures w14:val="standardContextual"/>
    </w:rPr>
  </w:style>
  <w:style w:type="paragraph" w:customStyle="1" w:styleId="FF532B662BF04B728CFC333A4B4584F7">
    <w:name w:val="FF532B662BF04B728CFC333A4B4584F7"/>
    <w:rsid w:val="004515CF"/>
    <w:rPr>
      <w:kern w:val="2"/>
      <w14:ligatures w14:val="standardContextual"/>
    </w:rPr>
  </w:style>
  <w:style w:type="paragraph" w:customStyle="1" w:styleId="B54F15D659604E27A173C523F3090C2D">
    <w:name w:val="B54F15D659604E27A173C523F3090C2D"/>
    <w:rsid w:val="004515CF"/>
    <w:rPr>
      <w:kern w:val="2"/>
      <w14:ligatures w14:val="standardContextual"/>
    </w:rPr>
  </w:style>
  <w:style w:type="paragraph" w:customStyle="1" w:styleId="2193ADD5E28F442CB16BA51943A77656">
    <w:name w:val="2193ADD5E28F442CB16BA51943A77656"/>
    <w:rsid w:val="004515CF"/>
    <w:rPr>
      <w:kern w:val="2"/>
      <w14:ligatures w14:val="standardContextual"/>
    </w:rPr>
  </w:style>
  <w:style w:type="paragraph" w:customStyle="1" w:styleId="E448E79DF2224F88AA97E83CAFEF158A">
    <w:name w:val="E448E79DF2224F88AA97E83CAFEF158A"/>
    <w:rsid w:val="004515CF"/>
    <w:rPr>
      <w:kern w:val="2"/>
      <w14:ligatures w14:val="standardContextual"/>
    </w:rPr>
  </w:style>
  <w:style w:type="paragraph" w:customStyle="1" w:styleId="3CD090BD685F4FE5916435E81A543A7E">
    <w:name w:val="3CD090BD685F4FE5916435E81A543A7E"/>
    <w:rsid w:val="004515CF"/>
    <w:rPr>
      <w:kern w:val="2"/>
      <w14:ligatures w14:val="standardContextual"/>
    </w:rPr>
  </w:style>
  <w:style w:type="paragraph" w:customStyle="1" w:styleId="F1D6DE8AF57746F4AF2322405146D28B">
    <w:name w:val="F1D6DE8AF57746F4AF2322405146D28B"/>
    <w:rsid w:val="004515CF"/>
    <w:rPr>
      <w:kern w:val="2"/>
      <w14:ligatures w14:val="standardContextual"/>
    </w:rPr>
  </w:style>
  <w:style w:type="paragraph" w:customStyle="1" w:styleId="4666F42C1898497391E796E63A49AA81">
    <w:name w:val="4666F42C1898497391E796E63A49AA81"/>
    <w:rsid w:val="00635145"/>
    <w:rPr>
      <w:kern w:val="2"/>
      <w14:ligatures w14:val="standardContextual"/>
    </w:rPr>
  </w:style>
  <w:style w:type="paragraph" w:customStyle="1" w:styleId="5B7208E1EE7E4FA0831A87678D586CF0">
    <w:name w:val="5B7208E1EE7E4FA0831A87678D586CF0"/>
    <w:rsid w:val="00635145"/>
    <w:rPr>
      <w:kern w:val="2"/>
      <w14:ligatures w14:val="standardContextual"/>
    </w:rPr>
  </w:style>
  <w:style w:type="paragraph" w:customStyle="1" w:styleId="7AF512D429514738B2544113B8B42ACE">
    <w:name w:val="7AF512D429514738B2544113B8B42ACE"/>
    <w:rsid w:val="00635145"/>
    <w:rPr>
      <w:kern w:val="2"/>
      <w14:ligatures w14:val="standardContextual"/>
    </w:rPr>
  </w:style>
  <w:style w:type="paragraph" w:customStyle="1" w:styleId="73CC2C998D574033BF645E01ABB6D05E">
    <w:name w:val="73CC2C998D574033BF645E01ABB6D05E"/>
    <w:rsid w:val="00635145"/>
    <w:rPr>
      <w:kern w:val="2"/>
      <w14:ligatures w14:val="standardContextual"/>
    </w:rPr>
  </w:style>
  <w:style w:type="paragraph" w:customStyle="1" w:styleId="DB881D92934347EAB132565AACDD4740">
    <w:name w:val="DB881D92934347EAB132565AACDD4740"/>
    <w:rsid w:val="00635145"/>
    <w:rPr>
      <w:kern w:val="2"/>
      <w14:ligatures w14:val="standardContextual"/>
    </w:rPr>
  </w:style>
  <w:style w:type="paragraph" w:customStyle="1" w:styleId="6F5D30A465684738A5D66881E3E565AC">
    <w:name w:val="6F5D30A465684738A5D66881E3E565AC"/>
    <w:rsid w:val="00635145"/>
    <w:rPr>
      <w:kern w:val="2"/>
      <w14:ligatures w14:val="standardContextual"/>
    </w:rPr>
  </w:style>
  <w:style w:type="paragraph" w:customStyle="1" w:styleId="20ECD9B0451247C0B4C4478D8E58FB59">
    <w:name w:val="20ECD9B0451247C0B4C4478D8E58FB59"/>
    <w:rsid w:val="00635145"/>
    <w:rPr>
      <w:kern w:val="2"/>
      <w14:ligatures w14:val="standardContextual"/>
    </w:rPr>
  </w:style>
  <w:style w:type="paragraph" w:customStyle="1" w:styleId="C2AA21DDC3274B57A90FA860A0E580C1">
    <w:name w:val="C2AA21DDC3274B57A90FA860A0E580C1"/>
    <w:rsid w:val="00635145"/>
    <w:rPr>
      <w:kern w:val="2"/>
      <w14:ligatures w14:val="standardContextual"/>
    </w:rPr>
  </w:style>
  <w:style w:type="paragraph" w:customStyle="1" w:styleId="2DAC156F67774E66878EFF4833AE6CF2">
    <w:name w:val="2DAC156F67774E66878EFF4833AE6CF2"/>
    <w:rsid w:val="00635145"/>
    <w:rPr>
      <w:kern w:val="2"/>
      <w14:ligatures w14:val="standardContextual"/>
    </w:rPr>
  </w:style>
  <w:style w:type="paragraph" w:customStyle="1" w:styleId="AA61969CAADF4F51A6728C25058D7945">
    <w:name w:val="AA61969CAADF4F51A6728C25058D7945"/>
    <w:rsid w:val="00635145"/>
    <w:rPr>
      <w:kern w:val="2"/>
      <w14:ligatures w14:val="standardContextual"/>
    </w:rPr>
  </w:style>
  <w:style w:type="paragraph" w:customStyle="1" w:styleId="1F3EE10AB319492CAC5EEC50E682B0AD">
    <w:name w:val="1F3EE10AB319492CAC5EEC50E682B0AD"/>
    <w:rsid w:val="00635145"/>
    <w:rPr>
      <w:kern w:val="2"/>
      <w14:ligatures w14:val="standardContextual"/>
    </w:rPr>
  </w:style>
  <w:style w:type="paragraph" w:customStyle="1" w:styleId="4055982A61AD4F20A4F3B61B14DA6825">
    <w:name w:val="4055982A61AD4F20A4F3B61B14DA6825"/>
    <w:rsid w:val="00635145"/>
    <w:rPr>
      <w:kern w:val="2"/>
      <w14:ligatures w14:val="standardContextual"/>
    </w:rPr>
  </w:style>
  <w:style w:type="paragraph" w:customStyle="1" w:styleId="A2E4384FADBE4BDDBB41F435E0DC6861">
    <w:name w:val="A2E4384FADBE4BDDBB41F435E0DC6861"/>
    <w:rsid w:val="00635145"/>
    <w:rPr>
      <w:kern w:val="2"/>
      <w14:ligatures w14:val="standardContextual"/>
    </w:rPr>
  </w:style>
  <w:style w:type="paragraph" w:customStyle="1" w:styleId="75028F8C99974496A20CAEBAFAC8ECFC">
    <w:name w:val="75028F8C99974496A20CAEBAFAC8ECFC"/>
    <w:rsid w:val="00635145"/>
    <w:rPr>
      <w:kern w:val="2"/>
      <w14:ligatures w14:val="standardContextual"/>
    </w:rPr>
  </w:style>
  <w:style w:type="paragraph" w:customStyle="1" w:styleId="21D9832124324B598F3732D1F5519B69">
    <w:name w:val="21D9832124324B598F3732D1F5519B69"/>
    <w:rsid w:val="00635145"/>
    <w:rPr>
      <w:kern w:val="2"/>
      <w14:ligatures w14:val="standardContextual"/>
    </w:rPr>
  </w:style>
  <w:style w:type="paragraph" w:customStyle="1" w:styleId="1F7CA19342A346E69452DE40FE963F03">
    <w:name w:val="1F7CA19342A346E69452DE40FE963F03"/>
    <w:rsid w:val="00635145"/>
    <w:rPr>
      <w:kern w:val="2"/>
      <w14:ligatures w14:val="standardContextual"/>
    </w:rPr>
  </w:style>
  <w:style w:type="paragraph" w:customStyle="1" w:styleId="1DFE2A1395B640A0B7741292B5393C5A">
    <w:name w:val="1DFE2A1395B640A0B7741292B5393C5A"/>
    <w:rsid w:val="00635145"/>
    <w:rPr>
      <w:kern w:val="2"/>
      <w14:ligatures w14:val="standardContextual"/>
    </w:rPr>
  </w:style>
  <w:style w:type="paragraph" w:customStyle="1" w:styleId="0FBEF2D947E04E149D0051064A62D5C1">
    <w:name w:val="0FBEF2D947E04E149D0051064A62D5C1"/>
    <w:rsid w:val="00635145"/>
    <w:rPr>
      <w:kern w:val="2"/>
      <w14:ligatures w14:val="standardContextual"/>
    </w:rPr>
  </w:style>
  <w:style w:type="paragraph" w:customStyle="1" w:styleId="7A6F86D1F11D46D3895D624F10E0A56B">
    <w:name w:val="7A6F86D1F11D46D3895D624F10E0A56B"/>
    <w:rsid w:val="00635145"/>
    <w:rPr>
      <w:kern w:val="2"/>
      <w14:ligatures w14:val="standardContextual"/>
    </w:rPr>
  </w:style>
  <w:style w:type="paragraph" w:customStyle="1" w:styleId="025FD58B08634C70994FC47EA9177E00">
    <w:name w:val="025FD58B08634C70994FC47EA9177E00"/>
    <w:rsid w:val="00635145"/>
    <w:rPr>
      <w:kern w:val="2"/>
      <w14:ligatures w14:val="standardContextual"/>
    </w:rPr>
  </w:style>
  <w:style w:type="paragraph" w:customStyle="1" w:styleId="DC0498E3E6854EC8A2E99B6BCED5617A">
    <w:name w:val="DC0498E3E6854EC8A2E99B6BCED5617A"/>
    <w:rsid w:val="00635145"/>
    <w:rPr>
      <w:kern w:val="2"/>
      <w14:ligatures w14:val="standardContextual"/>
    </w:rPr>
  </w:style>
  <w:style w:type="paragraph" w:customStyle="1" w:styleId="8F6213DBBF564606B7503C68D5A0925F">
    <w:name w:val="8F6213DBBF564606B7503C68D5A0925F"/>
    <w:rsid w:val="00635145"/>
    <w:rPr>
      <w:kern w:val="2"/>
      <w14:ligatures w14:val="standardContextual"/>
    </w:rPr>
  </w:style>
  <w:style w:type="paragraph" w:customStyle="1" w:styleId="C35F9F5511C14C988F9D442004F94183">
    <w:name w:val="C35F9F5511C14C988F9D442004F94183"/>
    <w:rsid w:val="00635145"/>
    <w:rPr>
      <w:kern w:val="2"/>
      <w14:ligatures w14:val="standardContextual"/>
    </w:rPr>
  </w:style>
  <w:style w:type="paragraph" w:customStyle="1" w:styleId="90FA5718210A46C69FCEA5E59E50B51D">
    <w:name w:val="90FA5718210A46C69FCEA5E59E50B51D"/>
    <w:rsid w:val="00635145"/>
    <w:rPr>
      <w:kern w:val="2"/>
      <w14:ligatures w14:val="standardContextual"/>
    </w:rPr>
  </w:style>
  <w:style w:type="paragraph" w:customStyle="1" w:styleId="4CD964880DD9422FB13B5C6E07EF732B">
    <w:name w:val="4CD964880DD9422FB13B5C6E07EF732B"/>
    <w:rsid w:val="00635145"/>
    <w:rPr>
      <w:kern w:val="2"/>
      <w14:ligatures w14:val="standardContextual"/>
    </w:rPr>
  </w:style>
  <w:style w:type="paragraph" w:customStyle="1" w:styleId="9AA2A2AB891541458B3B0C3FBF32FE32">
    <w:name w:val="9AA2A2AB891541458B3B0C3FBF32FE32"/>
    <w:rsid w:val="00635145"/>
    <w:rPr>
      <w:kern w:val="2"/>
      <w14:ligatures w14:val="standardContextual"/>
    </w:rPr>
  </w:style>
  <w:style w:type="paragraph" w:customStyle="1" w:styleId="B654C129FED04029BD5DF102E6DAE41E">
    <w:name w:val="B654C129FED04029BD5DF102E6DAE41E"/>
    <w:rsid w:val="00635145"/>
    <w:rPr>
      <w:kern w:val="2"/>
      <w14:ligatures w14:val="standardContextual"/>
    </w:rPr>
  </w:style>
  <w:style w:type="paragraph" w:customStyle="1" w:styleId="89B5A3B348974FD49D488D7EAD09B0ED">
    <w:name w:val="89B5A3B348974FD49D488D7EAD09B0ED"/>
    <w:rsid w:val="00635145"/>
    <w:rPr>
      <w:kern w:val="2"/>
      <w14:ligatures w14:val="standardContextual"/>
    </w:rPr>
  </w:style>
  <w:style w:type="paragraph" w:customStyle="1" w:styleId="8ED96473D6914864ABCD866D968DF207">
    <w:name w:val="8ED96473D6914864ABCD866D968DF207"/>
    <w:rsid w:val="00635145"/>
    <w:rPr>
      <w:kern w:val="2"/>
      <w14:ligatures w14:val="standardContextual"/>
    </w:rPr>
  </w:style>
  <w:style w:type="paragraph" w:customStyle="1" w:styleId="CFC1494CE00E4DB3877FB5DAF0122A89">
    <w:name w:val="CFC1494CE00E4DB3877FB5DAF0122A89"/>
    <w:rsid w:val="00635145"/>
    <w:rPr>
      <w:kern w:val="2"/>
      <w14:ligatures w14:val="standardContextual"/>
    </w:rPr>
  </w:style>
  <w:style w:type="paragraph" w:customStyle="1" w:styleId="7DF7125342C2493B953B5D26AC0D2B25">
    <w:name w:val="7DF7125342C2493B953B5D26AC0D2B25"/>
    <w:rsid w:val="00635145"/>
    <w:rPr>
      <w:kern w:val="2"/>
      <w14:ligatures w14:val="standardContextual"/>
    </w:rPr>
  </w:style>
  <w:style w:type="paragraph" w:customStyle="1" w:styleId="F825FF9FA1504F2792C83368272ECD43">
    <w:name w:val="F825FF9FA1504F2792C83368272ECD43"/>
    <w:rsid w:val="00635145"/>
    <w:rPr>
      <w:kern w:val="2"/>
      <w14:ligatures w14:val="standardContextual"/>
    </w:rPr>
  </w:style>
  <w:style w:type="paragraph" w:customStyle="1" w:styleId="7357007C16CB4330961306B9236AFDBE">
    <w:name w:val="7357007C16CB4330961306B9236AFDBE"/>
    <w:rsid w:val="00635145"/>
    <w:rPr>
      <w:kern w:val="2"/>
      <w14:ligatures w14:val="standardContextual"/>
    </w:rPr>
  </w:style>
  <w:style w:type="paragraph" w:customStyle="1" w:styleId="CE05AA1A23514911B189BF623B57300B">
    <w:name w:val="CE05AA1A23514911B189BF623B57300B"/>
    <w:rsid w:val="006351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D_theme_office">
  <a:themeElements>
    <a:clrScheme name="PD Farbschema">
      <a:dk1>
        <a:sysClr val="windowText" lastClr="000000"/>
      </a:dk1>
      <a:lt1>
        <a:sysClr val="window" lastClr="FFFFFF"/>
      </a:lt1>
      <a:dk2>
        <a:srgbClr val="707070"/>
      </a:dk2>
      <a:lt2>
        <a:srgbClr val="FFFFFF"/>
      </a:lt2>
      <a:accent1>
        <a:srgbClr val="03878A"/>
      </a:accent1>
      <a:accent2>
        <a:srgbClr val="004B65"/>
      </a:accent2>
      <a:accent3>
        <a:srgbClr val="AAB414"/>
      </a:accent3>
      <a:accent4>
        <a:srgbClr val="647D2D"/>
      </a:accent4>
      <a:accent5>
        <a:srgbClr val="E60032"/>
      </a:accent5>
      <a:accent6>
        <a:srgbClr val="5F1937"/>
      </a:accent6>
      <a:hlink>
        <a:srgbClr val="03878A"/>
      </a:hlink>
      <a:folHlink>
        <a:srgbClr val="B2B2B2"/>
      </a:folHlink>
    </a:clrScheme>
    <a:fontScheme name="PD Schrif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08000" tIns="72000" rIns="108000" bIns="108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b="1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spAutoFit/>
      </a:bodyPr>
      <a:lstStyle>
        <a:defPPr>
          <a:spcBef>
            <a:spcPts val="800"/>
          </a:spcBef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D_theme_office" id="{73ED9F15-F00B-4B7D-90A1-8AA0F8292EB2}" vid="{9B5C5EB3-1A5F-4A93-BA07-F8271152AA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root>
  <Datum_Ort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127376D91FE46B7A74208F27845B8" ma:contentTypeVersion="1" ma:contentTypeDescription="Ein neues Dokument erstellen." ma:contentTypeScope="" ma:versionID="aa35fd1156e7f5f334e1b87604185e01">
  <xsd:schema xmlns:xsd="http://www.w3.org/2001/XMLSchema" xmlns:xs="http://www.w3.org/2001/XMLSchema" xmlns:p="http://schemas.microsoft.com/office/2006/metadata/properties" xmlns:ns2="3955edca-36c8-482d-90c3-929e0c350b8e" targetNamespace="http://schemas.microsoft.com/office/2006/metadata/properties" ma:root="true" ma:fieldsID="557f1c62fb13ae7b9bdc518b3003a6d9" ns2:_="">
    <xsd:import namespace="3955edca-36c8-482d-90c3-929e0c350b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5edca-36c8-482d-90c3-929e0c350b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Datum_Erstellung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root>
  <Ort_Datum/>
</root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BMV09</b:Tag>
    <b:SourceType>Book</b:SourceType>
    <b:Guid>{09BAA139-63E4-430B-BFCD-6927F1BC1675}</b:Guid>
    <b:Title>PPP-Handbuch – Leitfaden für Öffentlich-Private Partnerschaften</b:Title>
    <b:Year>2009</b:Year>
    <b:City>Bad Homburg</b:City>
    <b:Author>
      <b:Author>
        <b:NameList>
          <b:Person>
            <b:Last>DSGV</b:Last>
            <b:First>BMVBS</b:First>
            <b:Middle>/</b:Middle>
          </b:Person>
        </b:NameList>
      </b:Author>
    </b:Author>
    <b:Edition>2. Auflage</b:Edition>
    <b:RefOrder>1</b:RefOrder>
  </b:Source>
  <b:Source>
    <b:Tag>Bun12</b:Tag>
    <b:SourceType>Book</b:SourceType>
    <b:Guid>{E85B942C-FEA1-4E27-BFEB-9997F507A600}</b:Guid>
    <b:Author>
      <b:Author>
        <b:NameList>
          <b:Person>
            <b:Last>Bundesministerium für Verkehr</b:Last>
            <b:First>Bau</b:First>
            <b:Middle>und Stadtentwicklung et al. (Hrsg.)</b:Middle>
          </b:Person>
        </b:NameList>
      </b:Author>
    </b:Author>
    <b:Title>PPP-Projektdatenbank</b:Title>
    <b:Year>2012</b:Year>
    <b:City>Berlin</b:City>
    <b:Medium>(online)</b:Medium>
    <b:URL>www.ppp-projektdatenbank.de</b:URL>
    <b:RefOrder>2</b:RefOrder>
  </b:Source>
  <b:Source>
    <b:Tag>Deu10</b:Tag>
    <b:SourceType>Book</b:SourceType>
    <b:Guid>{FBEF22D8-99CA-4FB9-973D-1575D6A7E1E4}</b:Guid>
    <b:Author>
      <b:Author>
        <b:NameList>
          <b:Person>
            <b:Last>(Difu)</b:Last>
            <b:First>Deutsches</b:First>
            <b:Middle>Institut für Urbanistik</b:Middle>
          </b:Person>
        </b:NameList>
      </b:Author>
    </b:Author>
    <b:Title>KfW Kommunalpanel 2010</b:Title>
    <b:Year>November 2010</b:Year>
    <b:City>Frankfurt/M.</b:City>
    <b:Publisher>KfW Bankengruppe</b:Publisher>
    <b:RefOrder>3</b:RefOrder>
  </b:Source>
</b:Sources>
</file>

<file path=customXml/item8.xml><?xml version="1.0" encoding="utf-8"?>
<root>
  <Ort_Datum/>
</root>
</file>

<file path=customXml/itemProps1.xml><?xml version="1.0" encoding="utf-8"?>
<ds:datastoreItem xmlns:ds="http://schemas.openxmlformats.org/officeDocument/2006/customXml" ds:itemID="{02456AC2-4111-4F6F-AD88-47AC204C7B67}">
  <ds:schemaRefs/>
</ds:datastoreItem>
</file>

<file path=customXml/itemProps2.xml><?xml version="1.0" encoding="utf-8"?>
<ds:datastoreItem xmlns:ds="http://schemas.openxmlformats.org/officeDocument/2006/customXml" ds:itemID="{54B40A54-50F8-47D1-8EB7-0B500E25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5edca-36c8-482d-90c3-929e0c350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39916-ED0B-4C52-A860-68F3BCF4B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10AEC4-926C-424D-9519-15B9053546B7}">
  <ds:schemaRefs/>
</ds:datastoreItem>
</file>

<file path=customXml/itemProps5.xml><?xml version="1.0" encoding="utf-8"?>
<ds:datastoreItem xmlns:ds="http://schemas.openxmlformats.org/officeDocument/2006/customXml" ds:itemID="{A191A901-E070-44F2-81FA-8146810B4B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AA02EC-AAE5-4371-A15E-B44A9FBC1192}">
  <ds:schemaRefs/>
</ds:datastoreItem>
</file>

<file path=customXml/itemProps7.xml><?xml version="1.0" encoding="utf-8"?>
<ds:datastoreItem xmlns:ds="http://schemas.openxmlformats.org/officeDocument/2006/customXml" ds:itemID="{D9A1F4C9-E014-4163-83E0-4918AB3308E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9AA02EC-AAE5-4371-A15E-B44A9FBC1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PD-Bericht.dotx</Template>
  <TotalTime>0</TotalTime>
  <Pages>3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PD - Berater der öffentlichen Hand GmbH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Schwarzkopf, Olga</dc:creator>
  <cp:keywords/>
  <dc:description/>
  <cp:lastModifiedBy>Dr. Nadine Scharfenort DKT</cp:lastModifiedBy>
  <cp:revision>9</cp:revision>
  <cp:lastPrinted>2020-05-07T09:50:00Z</cp:lastPrinted>
  <dcterms:created xsi:type="dcterms:W3CDTF">2023-07-27T09:21:00Z</dcterms:created>
  <dcterms:modified xsi:type="dcterms:W3CDTF">2023-08-08T06:46:00Z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20220105</vt:lpwstr>
  </property>
  <property fmtid="{D5CDD505-2E9C-101B-9397-08002B2CF9AE}" pid="3" name="ContentTypeId">
    <vt:lpwstr>0x01010078D127376D91FE46B7A74208F27845B8</vt:lpwstr>
  </property>
  <property fmtid="{D5CDD505-2E9C-101B-9397-08002B2CF9AE}" pid="4" name="Jahr">
    <vt:lpwstr>2022</vt:lpwstr>
  </property>
</Properties>
</file>